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FFDB6" w14:textId="77777777" w:rsidR="00205452" w:rsidRDefault="006213E0">
      <w:pPr>
        <w:pStyle w:val="Standard"/>
      </w:pPr>
      <w:r>
        <w:rPr>
          <w:noProof/>
          <w:lang w:eastAsia="nb-NO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CFCECC" wp14:editId="07777777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40305" cy="522605"/>
                <wp:effectExtent l="0" t="0" r="0" b="0"/>
                <wp:wrapSquare wrapText="bothSides"/>
                <wp:docPr id="2" name="Fram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40305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09CE805" w14:textId="77777777" w:rsidR="00205452" w:rsidRDefault="006213E0">
                            <w:pPr>
                              <w:pStyle w:val="Contents1"/>
                            </w:pPr>
                            <w:r w:rsidRPr="000E30BB">
                              <w:rPr>
                                <w:rFonts w:ascii="Calibri" w:hAnsi="Calibri"/>
                                <w:noProof/>
                                <w:sz w:val="22"/>
                                <w:szCs w:val="22"/>
                                <w:lang w:eastAsia="nb-NO" w:bidi="ar-SA"/>
                              </w:rPr>
                              <w:drawing>
                                <wp:inline distT="0" distB="0" distL="0" distR="0" wp14:anchorId="76C8840A" wp14:editId="07777777">
                                  <wp:extent cx="2434590" cy="520700"/>
                                  <wp:effectExtent l="0" t="0" r="0" b="0"/>
                                  <wp:docPr id="1" name="graphics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phics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34590" cy="52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CFCECC" id="_x0000_t202" coordsize="21600,21600" o:spt="202" path="m,l,21600r21600,l21600,xe">
                <v:stroke joinstyle="miter"/>
                <v:path gradientshapeok="t" o:connecttype="rect"/>
              </v:shapetype>
              <v:shape id="Frame2" o:spid="_x0000_s1026" type="#_x0000_t202" style="position:absolute;margin-left:0;margin-top:0;width:192.15pt;height:41.1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" filled="f" stroked="f">
                <v:textbox inset="0,0,0,0">
                  <w:txbxContent>
                    <w:p w14:paraId="409CE805" w14:textId="77777777" w:rsidR="00205452" w:rsidRDefault="006213E0">
                      <w:pPr>
                        <w:pStyle w:val="Contents1"/>
                      </w:pPr>
                      <w:r w:rsidRPr="000E30BB">
                        <w:rPr>
                          <w:rFonts w:ascii="Calibri" w:hAnsi="Calibri"/>
                          <w:noProof/>
                          <w:sz w:val="22"/>
                          <w:szCs w:val="22"/>
                          <w:lang w:eastAsia="nb-NO" w:bidi="ar-SA"/>
                        </w:rPr>
                        <w:drawing>
                          <wp:inline distT="0" distB="0" distL="0" distR="0" wp14:anchorId="76C8840A" wp14:editId="07777777">
                            <wp:extent cx="2434590" cy="520700"/>
                            <wp:effectExtent l="0" t="0" r="0" b="0"/>
                            <wp:docPr id="1" name="graphics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phics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34590" cy="52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nb-NO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B05A94" wp14:editId="07777777">
                <wp:simplePos x="0" y="0"/>
                <wp:positionH relativeFrom="margin">
                  <wp:align>right</wp:align>
                </wp:positionH>
                <wp:positionV relativeFrom="paragraph">
                  <wp:align>top</wp:align>
                </wp:positionV>
                <wp:extent cx="2531110" cy="518160"/>
                <wp:effectExtent l="0" t="0" r="0" b="0"/>
                <wp:wrapSquare wrapText="bothSides"/>
                <wp:docPr id="3" name="Fram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3111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1D89043E" w14:textId="77777777" w:rsidR="00205452" w:rsidRDefault="005F0FC4">
                            <w:pPr>
                              <w:pStyle w:val="Contents1"/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  <w:t>UNNTATT OFFENTLIGHETEN</w:t>
                            </w:r>
                          </w:p>
                          <w:p w14:paraId="2C7474FF" w14:textId="77777777" w:rsidR="00205452" w:rsidRDefault="005F0FC4">
                            <w:pPr>
                              <w:pStyle w:val="Contents1"/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sz w:val="20"/>
                                <w:szCs w:val="20"/>
                              </w:rPr>
                              <w:t>jfr. offentleglova § 13,</w:t>
                            </w:r>
                          </w:p>
                          <w:p w14:paraId="0AB93681" w14:textId="77777777" w:rsidR="00205452" w:rsidRDefault="005F0FC4">
                            <w:pPr>
                              <w:pStyle w:val="Contents1"/>
                              <w:rPr>
                                <w:rFonts w:ascii="Open Sans" w:hAnsi="Open Sans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/>
                                <w:color w:val="000000"/>
                                <w:sz w:val="20"/>
                                <w:szCs w:val="20"/>
                              </w:rPr>
                              <w:t>jfr. forvaltningsloven § 13, første ledd nr. 1.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05A94" id="Frame1" o:spid="_x0000_s1027" type="#_x0000_t202" style="position:absolute;margin-left:148.1pt;margin-top:0;width:199.3pt;height:40.8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" filled="f" stroked="f">
                <v:textbox inset="0,0,0,0">
                  <w:txbxContent>
                    <w:p w14:paraId="1D89043E" w14:textId="77777777" w:rsidR="00205452" w:rsidRDefault="005F0FC4">
                      <w:pPr>
                        <w:pStyle w:val="Contents1"/>
                        <w:rPr>
                          <w:rFonts w:ascii="Open Sans" w:hAnsi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/>
                          <w:sz w:val="20"/>
                          <w:szCs w:val="20"/>
                        </w:rPr>
                        <w:t>UNNTATT OFFENTLIGHETEN</w:t>
                      </w:r>
                    </w:p>
                    <w:p w14:paraId="2C7474FF" w14:textId="77777777" w:rsidR="00205452" w:rsidRDefault="005F0FC4">
                      <w:pPr>
                        <w:pStyle w:val="Contents1"/>
                        <w:rPr>
                          <w:rFonts w:ascii="Open Sans" w:hAnsi="Open Sans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/>
                          <w:sz w:val="20"/>
                          <w:szCs w:val="20"/>
                        </w:rPr>
                        <w:t>jfr. offentleglova § 13,</w:t>
                      </w:r>
                    </w:p>
                    <w:p w14:paraId="0AB93681" w14:textId="77777777" w:rsidR="00205452" w:rsidRDefault="005F0FC4">
                      <w:pPr>
                        <w:pStyle w:val="Contents1"/>
                        <w:rPr>
                          <w:rFonts w:ascii="Open Sans" w:hAnsi="Open Sans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Open Sans" w:hAnsi="Open Sans"/>
                          <w:color w:val="000000"/>
                          <w:sz w:val="20"/>
                          <w:szCs w:val="20"/>
                        </w:rPr>
                        <w:t>jfr. forvaltningsloven § 13, første ledd nr. 1.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650776" w14:textId="77777777" w:rsidR="00205452" w:rsidRDefault="00205452">
      <w:pPr>
        <w:pStyle w:val="Standard"/>
        <w:rPr>
          <w:rFonts w:ascii="Open Sans" w:hAnsi="Open Sans"/>
        </w:rPr>
      </w:pPr>
    </w:p>
    <w:tbl>
      <w:tblPr>
        <w:tblW w:w="9130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0"/>
      </w:tblGrid>
      <w:tr w:rsidR="00205452" w14:paraId="0701F1B2" w14:textId="77777777" w:rsidTr="7C87C70C">
        <w:tc>
          <w:tcPr>
            <w:tcW w:w="90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68C5F5" w14:textId="124F5DC2" w:rsidR="00C512B5" w:rsidRDefault="005F0FC4" w:rsidP="7C87C70C">
            <w:pPr>
              <w:pStyle w:val="Framecontents"/>
              <w:jc w:val="center"/>
              <w:rPr>
                <w:rFonts w:ascii="Open Sans" w:hAnsi="Open Sans"/>
                <w:b/>
                <w:bCs/>
                <w:sz w:val="36"/>
                <w:szCs w:val="36"/>
              </w:rPr>
            </w:pPr>
            <w:r w:rsidRPr="7C87C70C">
              <w:rPr>
                <w:rFonts w:ascii="Open Sans" w:hAnsi="Open Sans"/>
                <w:b/>
                <w:bCs/>
                <w:sz w:val="36"/>
                <w:szCs w:val="36"/>
              </w:rPr>
              <w:t>HENVISNING</w:t>
            </w:r>
            <w:r w:rsidR="2948C872" w:rsidRPr="7C87C70C">
              <w:rPr>
                <w:rFonts w:ascii="Open Sans" w:hAnsi="Open Sans"/>
                <w:b/>
                <w:bCs/>
                <w:sz w:val="36"/>
                <w:szCs w:val="36"/>
              </w:rPr>
              <w:t>SKJEMA</w:t>
            </w:r>
            <w:r w:rsidRPr="7C87C70C">
              <w:rPr>
                <w:rFonts w:ascii="Open Sans" w:hAnsi="Open Sans"/>
                <w:b/>
                <w:bCs/>
                <w:sz w:val="36"/>
                <w:szCs w:val="36"/>
              </w:rPr>
              <w:t xml:space="preserve"> </w:t>
            </w:r>
            <w:r w:rsidR="037957BA" w:rsidRPr="7C87C70C">
              <w:rPr>
                <w:rFonts w:ascii="Open Sans" w:hAnsi="Open Sans"/>
                <w:b/>
                <w:bCs/>
                <w:sz w:val="36"/>
                <w:szCs w:val="36"/>
              </w:rPr>
              <w:t>AV</w:t>
            </w:r>
            <w:r w:rsidR="57C75092" w:rsidRPr="7C87C70C">
              <w:rPr>
                <w:rFonts w:ascii="Open Sans" w:hAnsi="Open Sans"/>
                <w:b/>
                <w:bCs/>
                <w:sz w:val="36"/>
                <w:szCs w:val="36"/>
              </w:rPr>
              <w:t xml:space="preserve"> </w:t>
            </w:r>
            <w:r w:rsidR="0E5CB0EC" w:rsidRPr="7C87C70C">
              <w:rPr>
                <w:rFonts w:ascii="Open Sans" w:hAnsi="Open Sans"/>
                <w:b/>
                <w:bCs/>
                <w:sz w:val="36"/>
                <w:szCs w:val="36"/>
              </w:rPr>
              <w:t>FØRSKOLEBARN</w:t>
            </w:r>
          </w:p>
          <w:p w14:paraId="13FA5E57" w14:textId="146BB268" w:rsidR="00205452" w:rsidRPr="00C512B5" w:rsidRDefault="005F0FC4" w:rsidP="06A3F8C8">
            <w:pPr>
              <w:pStyle w:val="Framecontents"/>
              <w:jc w:val="center"/>
              <w:rPr>
                <w:rFonts w:ascii="Open Sans" w:hAnsi="Open Sans"/>
                <w:i/>
                <w:iCs/>
                <w:sz w:val="18"/>
                <w:szCs w:val="18"/>
              </w:rPr>
            </w:pPr>
            <w:r w:rsidRPr="06A3F8C8">
              <w:rPr>
                <w:rFonts w:ascii="Open Sans" w:hAnsi="Open Sans"/>
                <w:b/>
                <w:bCs/>
                <w:sz w:val="36"/>
                <w:szCs w:val="36"/>
              </w:rPr>
              <w:t>TIL PEDAGOGISK-PSYKOLOGISK TJENESTE</w:t>
            </w:r>
            <w:r w:rsidR="50BCAB87" w:rsidRPr="06A3F8C8">
              <w:rPr>
                <w:rFonts w:ascii="Open Sans" w:hAnsi="Open Sans"/>
                <w:i/>
                <w:iCs/>
                <w:sz w:val="18"/>
                <w:szCs w:val="18"/>
              </w:rPr>
              <w:t xml:space="preserve">. </w:t>
            </w:r>
          </w:p>
        </w:tc>
      </w:tr>
      <w:tr w:rsidR="00C512B5" w14:paraId="655A4AE2" w14:textId="77777777" w:rsidTr="7C87C70C">
        <w:tc>
          <w:tcPr>
            <w:tcW w:w="90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407C2" w14:textId="77777777" w:rsidR="00C512B5" w:rsidRPr="00831A3B" w:rsidRDefault="00C512B5" w:rsidP="00C512B5">
            <w:pPr>
              <w:pStyle w:val="Framecontents"/>
              <w:rPr>
                <w:rFonts w:ascii="Open Sans" w:hAnsi="Open Sans"/>
                <w:b/>
                <w:bCs/>
                <w:iCs/>
                <w:sz w:val="36"/>
                <w:szCs w:val="28"/>
              </w:rPr>
            </w:pPr>
          </w:p>
        </w:tc>
      </w:tr>
    </w:tbl>
    <w:tbl>
      <w:tblPr>
        <w:tblpPr w:leftFromText="141" w:rightFromText="141" w:vertAnchor="text" w:horzAnchor="margin" w:tblpXSpec="center" w:tblpY="225"/>
        <w:tblW w:w="1020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0"/>
        <w:gridCol w:w="567"/>
        <w:gridCol w:w="5249"/>
      </w:tblGrid>
      <w:tr w:rsidR="00C512B5" w14:paraId="7E260FF0" w14:textId="77777777" w:rsidTr="7C87C70C">
        <w:trPr>
          <w:trHeight w:val="340"/>
        </w:trPr>
        <w:tc>
          <w:tcPr>
            <w:tcW w:w="10206" w:type="dxa"/>
            <w:gridSpan w:val="3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6BF4F" w14:textId="5BB19B95" w:rsidR="00C512B5" w:rsidRPr="1592E431" w:rsidRDefault="00C512B5" w:rsidP="00032BE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PE</w:t>
            </w:r>
            <w:r w:rsidRPr="00C512B5">
              <w:rPr>
                <w:rFonts w:cs="Arial"/>
                <w:b/>
                <w:bCs/>
                <w:sz w:val="28"/>
                <w:szCs w:val="28"/>
              </w:rPr>
              <w:t xml:space="preserve">RSONOPPLYSNINGER </w:t>
            </w:r>
          </w:p>
        </w:tc>
      </w:tr>
      <w:tr w:rsidR="00C512B5" w14:paraId="44C9761A" w14:textId="77777777" w:rsidTr="7C87C70C">
        <w:trPr>
          <w:trHeight w:val="340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DDDD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1A2A5" w14:textId="2C42512D" w:rsidR="00C512B5" w:rsidRPr="00B668A1" w:rsidRDefault="00C512B5" w:rsidP="00032BE9">
            <w:pPr>
              <w:spacing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 w:rsidRPr="1592E431">
              <w:rPr>
                <w:rFonts w:cs="Arial"/>
                <w:b/>
                <w:bCs/>
                <w:sz w:val="24"/>
                <w:szCs w:val="24"/>
              </w:rPr>
              <w:t>BARNET SOM HENVISES</w:t>
            </w:r>
          </w:p>
        </w:tc>
      </w:tr>
      <w:tr w:rsidR="00C512B5" w14:paraId="23E529F3" w14:textId="77777777" w:rsidTr="7C87C70C">
        <w:trPr>
          <w:trHeight w:val="567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48BF9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Fornavn, mellomnavn</w:t>
            </w:r>
          </w:p>
          <w:sdt>
            <w:sdtPr>
              <w:id w:val="173989635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23AC911" w14:textId="79E8AAE1" w:rsidR="00C512B5" w:rsidRDefault="00AA43E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06386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Etternavn</w:t>
            </w:r>
          </w:p>
          <w:sdt>
            <w:sdtPr>
              <w:id w:val="8762868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536D710" w14:textId="6E7F8AD1" w:rsidR="00C512B5" w:rsidRDefault="00AA43E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C512B5" w14:paraId="3209AC31" w14:textId="77777777" w:rsidTr="7C87C70C">
        <w:trPr>
          <w:trHeight w:val="483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1E67" w14:textId="77777777" w:rsidR="00C512B5" w:rsidRDefault="00C512B5" w:rsidP="00032BE9">
            <w:pPr>
              <w:spacing w:after="0" w:line="240" w:lineRule="auto"/>
            </w:pPr>
            <w:r>
              <w:rPr>
                <w:sz w:val="20"/>
                <w:szCs w:val="20"/>
              </w:rPr>
              <w:t>Fødsels- og personnummer</w:t>
            </w:r>
            <w:r>
              <w:rPr>
                <w:sz w:val="18"/>
                <w:szCs w:val="20"/>
              </w:rPr>
              <w:t xml:space="preserve"> (11 siffer)</w:t>
            </w:r>
          </w:p>
          <w:sdt>
            <w:sdtPr>
              <w:id w:val="143532395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FA62810" w14:textId="7BAABD69" w:rsidR="00C512B5" w:rsidRDefault="00AA43E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5BD510" w14:textId="4F1EFEC0" w:rsidR="00C512B5" w:rsidRDefault="00C512B5" w:rsidP="00032BE9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  </w:t>
            </w:r>
            <w:proofErr w:type="gramStart"/>
            <w:r>
              <w:rPr>
                <w:sz w:val="20"/>
                <w:szCs w:val="20"/>
              </w:rPr>
              <w:t xml:space="preserve">Kjønn:   </w:t>
            </w:r>
            <w:proofErr w:type="gramEnd"/>
            <w:sdt>
              <w:sdtPr>
                <w:rPr>
                  <w:sz w:val="20"/>
                  <w:szCs w:val="20"/>
                </w:rPr>
                <w:id w:val="-105253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3E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8"/>
              </w:rPr>
              <w:t>Jente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5587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3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8"/>
              </w:rPr>
              <w:t>Gutt</w:t>
            </w:r>
          </w:p>
        </w:tc>
      </w:tr>
      <w:tr w:rsidR="00C512B5" w14:paraId="68469333" w14:textId="77777777" w:rsidTr="7C87C70C">
        <w:trPr>
          <w:trHeight w:val="576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FA46D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 </w:t>
            </w:r>
          </w:p>
          <w:sdt>
            <w:sdtPr>
              <w:id w:val="51381880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0F3AE29" w14:textId="73B66DAD" w:rsidR="00C512B5" w:rsidRDefault="00AA43E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D1617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 og poststed</w:t>
            </w:r>
          </w:p>
          <w:sdt>
            <w:sdtPr>
              <w:id w:val="10272089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6F536DC" w14:textId="5D8FD9A9" w:rsidR="00C512B5" w:rsidRDefault="00AA43E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C512B5" w14:paraId="3BAD130F" w14:textId="77777777" w:rsidTr="7C87C70C">
        <w:trPr>
          <w:trHeight w:val="541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0056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Opprinnelsesland</w:t>
            </w:r>
          </w:p>
          <w:sdt>
            <w:sdtPr>
              <w:id w:val="4472049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73BEA44" w14:textId="6F03299D" w:rsidR="00C512B5" w:rsidRDefault="00AA43E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6F278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Morsmål/ språk</w:t>
            </w:r>
          </w:p>
          <w:sdt>
            <w:sdtPr>
              <w:id w:val="122048737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9E0AF2C" w14:textId="2699FDE1" w:rsidR="00C512B5" w:rsidRDefault="00AA43E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C512B5" w:rsidRPr="00643210" w14:paraId="30124C59" w14:textId="77777777" w:rsidTr="7C87C70C"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10BD3" w14:textId="77777777" w:rsidR="00C512B5" w:rsidRPr="00643210" w:rsidRDefault="00C512B5" w:rsidP="00032BE9">
            <w:pPr>
              <w:spacing w:after="0" w:line="240" w:lineRule="auto"/>
              <w:rPr>
                <w:i/>
                <w:iCs/>
                <w:sz w:val="16"/>
                <w:szCs w:val="16"/>
              </w:rPr>
            </w:pPr>
            <w:r w:rsidRPr="1592E431">
              <w:rPr>
                <w:sz w:val="20"/>
                <w:szCs w:val="20"/>
              </w:rPr>
              <w:t>Barnehage</w:t>
            </w:r>
            <w:r>
              <w:rPr>
                <w:sz w:val="20"/>
                <w:szCs w:val="20"/>
              </w:rPr>
              <w:t xml:space="preserve"> </w:t>
            </w:r>
            <w:r w:rsidRPr="00643210">
              <w:rPr>
                <w:i/>
                <w:iCs/>
                <w:sz w:val="16"/>
                <w:szCs w:val="16"/>
              </w:rPr>
              <w:t>(skriv «hjemme» om barnet ikke går i barnehage)</w:t>
            </w:r>
          </w:p>
          <w:sdt>
            <w:sdtPr>
              <w:id w:val="-4547159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EF94A3" w14:textId="5C4B974C" w:rsidR="00C512B5" w:rsidRDefault="00AA43E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6B4EE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 w:rsidRPr="00643210">
              <w:rPr>
                <w:sz w:val="20"/>
                <w:szCs w:val="20"/>
              </w:rPr>
              <w:t>Avdeling</w:t>
            </w:r>
          </w:p>
          <w:sdt>
            <w:sdtPr>
              <w:id w:val="-601036245"/>
              <w:placeholder>
                <w:docPart w:val="DefaultPlaceholder_-1854013440"/>
              </w:placeholder>
              <w:showingPlcHdr/>
            </w:sdtPr>
            <w:sdtEndPr/>
            <w:sdtContent>
              <w:p w14:paraId="6B261C23" w14:textId="76B3B3D7" w:rsidR="00AA43E0" w:rsidRPr="00643210" w:rsidRDefault="00AA43E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C512B5" w14:paraId="49591ADE" w14:textId="77777777" w:rsidTr="7C87C70C">
        <w:trPr>
          <w:trHeight w:val="4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7BFE2" w14:textId="5E532937" w:rsidR="00C512B5" w:rsidRDefault="00C512B5" w:rsidP="00032BE9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668A1">
              <w:rPr>
                <w:b/>
                <w:sz w:val="24"/>
                <w:szCs w:val="28"/>
              </w:rPr>
              <w:t>FORESATT 1</w:t>
            </w:r>
          </w:p>
        </w:tc>
      </w:tr>
      <w:tr w:rsidR="00C512B5" w14:paraId="6D0A9F36" w14:textId="77777777" w:rsidTr="7C87C70C">
        <w:trPr>
          <w:trHeight w:val="6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8159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Fornavn, mellomnavn</w:t>
            </w:r>
          </w:p>
          <w:sdt>
            <w:sdtPr>
              <w:id w:val="50402158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6373735" w14:textId="60E14F49" w:rsidR="00C512B5" w:rsidRDefault="0055503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DBA1A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Etternavn</w:t>
            </w:r>
          </w:p>
          <w:sdt>
            <w:sdtPr>
              <w:id w:val="-202123036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3E96D15" w14:textId="70304AD2" w:rsidR="00C512B5" w:rsidRDefault="0055503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C512B5" w14:paraId="25A6C1AE" w14:textId="77777777" w:rsidTr="7C87C70C">
        <w:trPr>
          <w:trHeight w:val="160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B9A0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 </w:t>
            </w:r>
          </w:p>
          <w:sdt>
            <w:sdtPr>
              <w:id w:val="4954642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4001541" w14:textId="0DF661A4" w:rsidR="00C512B5" w:rsidRDefault="0055503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C2832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 og poststed</w:t>
            </w:r>
          </w:p>
          <w:sdt>
            <w:sdtPr>
              <w:id w:val="-98331324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8DEC7E0" w14:textId="66F11D9A" w:rsidR="00C512B5" w:rsidRDefault="0055503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C512B5" w14:paraId="713FEA0E" w14:textId="77777777" w:rsidTr="7C87C70C">
        <w:trPr>
          <w:trHeight w:val="6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F9DE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 w:rsidRPr="1592E431">
              <w:rPr>
                <w:sz w:val="20"/>
                <w:szCs w:val="20"/>
              </w:rPr>
              <w:t>Telefon/mobil</w:t>
            </w:r>
          </w:p>
          <w:sdt>
            <w:sdtPr>
              <w:id w:val="-77309457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85E8254" w14:textId="472C516A" w:rsidR="00C512B5" w:rsidRDefault="00555030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AB1B3" w14:textId="77777777" w:rsidR="00C512B5" w:rsidRDefault="00C512B5" w:rsidP="00032BE9"/>
        </w:tc>
      </w:tr>
      <w:tr w:rsidR="00C512B5" w14:paraId="49C5EAC0" w14:textId="77777777" w:rsidTr="7C87C70C">
        <w:trPr>
          <w:trHeight w:val="19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3069C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 w:rsidRPr="1592E431">
              <w:rPr>
                <w:sz w:val="20"/>
                <w:szCs w:val="20"/>
              </w:rPr>
              <w:t xml:space="preserve">Behov for tolk?  </w:t>
            </w:r>
          </w:p>
          <w:p w14:paraId="29B95206" w14:textId="22E685F0" w:rsidR="00C512B5" w:rsidRDefault="00A17616" w:rsidP="00032BE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99430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512B5" w:rsidRPr="1592E431">
              <w:rPr>
                <w:sz w:val="28"/>
                <w:szCs w:val="28"/>
              </w:rPr>
              <w:t xml:space="preserve"> </w:t>
            </w:r>
            <w:r w:rsidR="00C512B5" w:rsidRPr="1592E431">
              <w:rPr>
                <w:sz w:val="20"/>
                <w:szCs w:val="20"/>
              </w:rPr>
              <w:t>Ja</w:t>
            </w:r>
            <w:r w:rsidR="00C512B5" w:rsidRPr="1592E431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2084258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512B5" w:rsidRPr="1592E431">
              <w:rPr>
                <w:sz w:val="20"/>
                <w:szCs w:val="20"/>
              </w:rPr>
              <w:t xml:space="preserve"> Nei     Hvis ja; hvilket språk:</w:t>
            </w:r>
          </w:p>
          <w:p w14:paraId="458C85F9" w14:textId="77777777" w:rsidR="00C512B5" w:rsidRDefault="00C512B5" w:rsidP="00032BE9">
            <w:pPr>
              <w:spacing w:after="0" w:line="240" w:lineRule="auto"/>
            </w:pPr>
          </w:p>
        </w:tc>
        <w:tc>
          <w:tcPr>
            <w:tcW w:w="5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C7A79" w14:textId="153A1A98" w:rsidR="00C512B5" w:rsidRPr="00372FC6" w:rsidRDefault="00C512B5" w:rsidP="00032BE9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Relasjon: </w:t>
            </w:r>
            <w:sdt>
              <w:sdtPr>
                <w:rPr>
                  <w:sz w:val="20"/>
                  <w:szCs w:val="20"/>
                </w:rPr>
                <w:id w:val="80713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Mor</w:t>
            </w:r>
            <w:r>
              <w:rPr>
                <w:sz w:val="28"/>
                <w:szCs w:val="28"/>
              </w:rPr>
              <w:t xml:space="preserve">     </w:t>
            </w:r>
            <w:sdt>
              <w:sdtPr>
                <w:rPr>
                  <w:sz w:val="28"/>
                  <w:szCs w:val="28"/>
                </w:rPr>
                <w:id w:val="781305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1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Far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76613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1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Fosterforelder   </w:t>
            </w:r>
            <w:sdt>
              <w:sdtPr>
                <w:rPr>
                  <w:sz w:val="20"/>
                  <w:szCs w:val="20"/>
                </w:rPr>
                <w:id w:val="-800298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 Annet</w:t>
            </w:r>
          </w:p>
          <w:p w14:paraId="02F345B5" w14:textId="2F2D7C33" w:rsidR="00C512B5" w:rsidRDefault="00C512B5" w:rsidP="00032BE9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Foreldreansvar: </w:t>
            </w:r>
            <w:sdt>
              <w:sdtPr>
                <w:rPr>
                  <w:sz w:val="20"/>
                  <w:szCs w:val="20"/>
                </w:rPr>
                <w:id w:val="-127886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Ja</w:t>
            </w:r>
            <w:r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60072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1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 xml:space="preserve">Nei      Daglig </w:t>
            </w:r>
            <w:proofErr w:type="gramStart"/>
            <w:r>
              <w:rPr>
                <w:sz w:val="20"/>
                <w:szCs w:val="20"/>
              </w:rPr>
              <w:t>omsorg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540676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1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Ja</w:t>
            </w:r>
            <w:r>
              <w:rPr>
                <w:sz w:val="28"/>
                <w:szCs w:val="28"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-598954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761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Nei</w:t>
            </w:r>
          </w:p>
        </w:tc>
      </w:tr>
      <w:tr w:rsidR="00C512B5" w14:paraId="44A761B0" w14:textId="77777777" w:rsidTr="7C87C70C">
        <w:trPr>
          <w:trHeight w:val="4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91DB" w14:textId="045883E9" w:rsidR="00C512B5" w:rsidRDefault="00C512B5" w:rsidP="00032BE9">
            <w:pPr>
              <w:spacing w:after="0" w:line="240" w:lineRule="auto"/>
            </w:pPr>
            <w:r w:rsidRPr="00B668A1">
              <w:rPr>
                <w:b/>
                <w:sz w:val="24"/>
                <w:szCs w:val="28"/>
              </w:rPr>
              <w:t>FORESATT 2</w:t>
            </w:r>
          </w:p>
        </w:tc>
      </w:tr>
      <w:tr w:rsidR="00C512B5" w14:paraId="072CD5BB" w14:textId="77777777" w:rsidTr="7C87C70C">
        <w:trPr>
          <w:trHeight w:val="6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B82B0" w14:textId="0B292827" w:rsidR="00C512B5" w:rsidRDefault="00C512B5" w:rsidP="00032BE9">
            <w:pPr>
              <w:spacing w:after="0" w:line="240" w:lineRule="auto"/>
            </w:pPr>
            <w:r>
              <w:rPr>
                <w:sz w:val="20"/>
                <w:szCs w:val="20"/>
              </w:rPr>
              <w:t>Fornavn, mellomnavn</w:t>
            </w:r>
            <w:r>
              <w:rPr>
                <w:sz w:val="20"/>
                <w:szCs w:val="20"/>
              </w:rPr>
              <w:br/>
            </w:r>
            <w:sdt>
              <w:sdtPr>
                <w:id w:val="913982044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555030" w:rsidRPr="00C92087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18D67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Etternavn</w:t>
            </w:r>
          </w:p>
          <w:sdt>
            <w:sdtPr>
              <w:id w:val="1103228096"/>
              <w:placeholder>
                <w:docPart w:val="DefaultPlaceholder_-1854013440"/>
              </w:placeholder>
              <w:showingPlcHdr/>
              <w:text/>
            </w:sdtPr>
            <w:sdtContent>
              <w:p w14:paraId="278A7EBD" w14:textId="76C4910A" w:rsidR="00C512B5" w:rsidRDefault="00A17616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C512B5" w14:paraId="3DAA196F" w14:textId="77777777" w:rsidTr="7C87C70C">
        <w:trPr>
          <w:trHeight w:val="160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01BD5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Adresse  </w:t>
            </w:r>
          </w:p>
          <w:sdt>
            <w:sdtPr>
              <w:id w:val="-2146876267"/>
              <w:placeholder>
                <w:docPart w:val="DefaultPlaceholder_-1854013440"/>
              </w:placeholder>
              <w:showingPlcHdr/>
              <w:text/>
            </w:sdtPr>
            <w:sdtContent>
              <w:p w14:paraId="2B089D5C" w14:textId="25F8ECE1" w:rsidR="00C512B5" w:rsidRDefault="00A17616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AA3E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 og poststed</w:t>
            </w:r>
          </w:p>
          <w:sdt>
            <w:sdtPr>
              <w:id w:val="1387371609"/>
              <w:placeholder>
                <w:docPart w:val="DefaultPlaceholder_-1854013440"/>
              </w:placeholder>
              <w:showingPlcHdr/>
              <w:text/>
            </w:sdtPr>
            <w:sdtContent>
              <w:p w14:paraId="3054BB81" w14:textId="368A1B98" w:rsidR="00C512B5" w:rsidRDefault="00A17616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C512B5" w14:paraId="60DA06B1" w14:textId="77777777" w:rsidTr="7C87C70C">
        <w:trPr>
          <w:trHeight w:val="6"/>
        </w:trPr>
        <w:tc>
          <w:tcPr>
            <w:tcW w:w="49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E7B6F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 w:rsidRPr="1592E431">
              <w:rPr>
                <w:sz w:val="20"/>
                <w:szCs w:val="20"/>
              </w:rPr>
              <w:t>Telefon/mobil</w:t>
            </w:r>
          </w:p>
          <w:sdt>
            <w:sdtPr>
              <w:id w:val="-1149516130"/>
              <w:placeholder>
                <w:docPart w:val="DefaultPlaceholder_-1854013440"/>
              </w:placeholder>
              <w:showingPlcHdr/>
              <w:text/>
            </w:sdtPr>
            <w:sdtContent>
              <w:p w14:paraId="77F22F6E" w14:textId="7BF7AF4C" w:rsidR="00C512B5" w:rsidRDefault="00A17616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52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2948F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512B5" w14:paraId="64524BF2" w14:textId="77777777" w:rsidTr="7C87C70C">
        <w:trPr>
          <w:trHeight w:val="21"/>
        </w:trPr>
        <w:tc>
          <w:tcPr>
            <w:tcW w:w="4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F9EDA" w14:textId="77777777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bookmarkStart w:id="0" w:name="_Hlk167451771"/>
            <w:r w:rsidRPr="1592E431">
              <w:rPr>
                <w:sz w:val="20"/>
                <w:szCs w:val="20"/>
              </w:rPr>
              <w:t xml:space="preserve">Behov for tolk?  </w:t>
            </w:r>
          </w:p>
          <w:p w14:paraId="2C9F0BED" w14:textId="77777777" w:rsidR="00A17616" w:rsidRDefault="00A17616" w:rsidP="00032BE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8"/>
                  <w:szCs w:val="28"/>
                </w:rPr>
                <w:id w:val="1694185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512B5" w:rsidRPr="1592E431">
              <w:rPr>
                <w:sz w:val="28"/>
                <w:szCs w:val="28"/>
              </w:rPr>
              <w:t xml:space="preserve"> </w:t>
            </w:r>
            <w:r w:rsidR="00C512B5" w:rsidRPr="1592E431">
              <w:rPr>
                <w:sz w:val="20"/>
                <w:szCs w:val="20"/>
              </w:rPr>
              <w:t>Ja</w:t>
            </w:r>
            <w:r w:rsidR="00C512B5" w:rsidRPr="1592E431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12994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512B5" w:rsidRPr="1592E431">
              <w:rPr>
                <w:sz w:val="20"/>
                <w:szCs w:val="20"/>
              </w:rPr>
              <w:t xml:space="preserve"> Nei    </w:t>
            </w:r>
          </w:p>
          <w:p w14:paraId="789CFF84" w14:textId="430CF78D" w:rsidR="00C512B5" w:rsidRDefault="00C512B5" w:rsidP="00A17616">
            <w:pPr>
              <w:spacing w:after="0" w:line="240" w:lineRule="auto"/>
            </w:pPr>
            <w:r w:rsidRPr="1592E431">
              <w:rPr>
                <w:sz w:val="20"/>
                <w:szCs w:val="20"/>
              </w:rPr>
              <w:t>Hvis ja; hvilket språk:</w:t>
            </w:r>
            <w:sdt>
              <w:sdtPr>
                <w:rPr>
                  <w:sz w:val="20"/>
                  <w:szCs w:val="20"/>
                </w:rPr>
                <w:id w:val="688105113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A17616" w:rsidRPr="00C92087">
                  <w:rPr>
                    <w:rStyle w:val="Plassholdertekst"/>
                  </w:rPr>
                  <w:t>Klikk eller trykk her for å skrive inn tekst.</w:t>
                </w:r>
              </w:sdtContent>
            </w:sdt>
            <w:bookmarkStart w:id="1" w:name="_GoBack"/>
            <w:bookmarkEnd w:id="0"/>
            <w:bookmarkEnd w:id="1"/>
          </w:p>
        </w:tc>
        <w:tc>
          <w:tcPr>
            <w:tcW w:w="581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7160" w14:textId="6AEFFD03" w:rsidR="00C512B5" w:rsidRPr="00372FC6" w:rsidRDefault="00C512B5" w:rsidP="00032BE9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Relasjon: </w:t>
            </w:r>
            <w:sdt>
              <w:sdtPr>
                <w:rPr>
                  <w:sz w:val="20"/>
                  <w:szCs w:val="20"/>
                </w:rPr>
                <w:id w:val="-20094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46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Mor</w:t>
            </w:r>
            <w:r>
              <w:rPr>
                <w:sz w:val="28"/>
                <w:szCs w:val="28"/>
              </w:rPr>
              <w:t xml:space="preserve">     </w:t>
            </w:r>
            <w:sdt>
              <w:sdtPr>
                <w:rPr>
                  <w:sz w:val="28"/>
                  <w:szCs w:val="28"/>
                </w:rPr>
                <w:id w:val="160114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4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Far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454608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46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Fosterforelder   </w:t>
            </w:r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54768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B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Annet</w:t>
            </w:r>
          </w:p>
          <w:p w14:paraId="3121449F" w14:textId="201398A9" w:rsidR="00C512B5" w:rsidRDefault="00C512B5" w:rsidP="00032BE9">
            <w:pPr>
              <w:spacing w:after="0" w:line="240" w:lineRule="auto"/>
            </w:pPr>
            <w:r w:rsidRPr="7C87C70C">
              <w:rPr>
                <w:sz w:val="20"/>
                <w:szCs w:val="20"/>
              </w:rPr>
              <w:t xml:space="preserve">Foreldreansvar: </w:t>
            </w:r>
            <w:sdt>
              <w:sdtPr>
                <w:rPr>
                  <w:sz w:val="20"/>
                  <w:szCs w:val="20"/>
                </w:rPr>
                <w:id w:val="-2042659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B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7C87C70C">
              <w:rPr>
                <w:sz w:val="20"/>
                <w:szCs w:val="20"/>
              </w:rPr>
              <w:t xml:space="preserve"> Ja</w:t>
            </w:r>
            <w:r w:rsidRPr="7C87C70C">
              <w:rPr>
                <w:sz w:val="28"/>
                <w:szCs w:val="28"/>
              </w:rPr>
              <w:t xml:space="preserve">  </w:t>
            </w:r>
            <w:sdt>
              <w:sdtPr>
                <w:rPr>
                  <w:sz w:val="28"/>
                  <w:szCs w:val="28"/>
                </w:rPr>
                <w:id w:val="-4545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B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7C87C70C">
              <w:rPr>
                <w:sz w:val="28"/>
                <w:szCs w:val="28"/>
              </w:rPr>
              <w:t xml:space="preserve"> </w:t>
            </w:r>
            <w:r w:rsidRPr="7C87C70C">
              <w:rPr>
                <w:sz w:val="20"/>
                <w:szCs w:val="20"/>
              </w:rPr>
              <w:t xml:space="preserve">Nei      Daglig omsorg: </w:t>
            </w:r>
            <w:sdt>
              <w:sdtPr>
                <w:rPr>
                  <w:sz w:val="20"/>
                  <w:szCs w:val="20"/>
                </w:rPr>
                <w:id w:val="31708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B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7C87C70C">
              <w:rPr>
                <w:sz w:val="20"/>
                <w:szCs w:val="20"/>
              </w:rPr>
              <w:t xml:space="preserve"> Ja</w:t>
            </w:r>
            <w:r w:rsidRPr="7C87C70C">
              <w:rPr>
                <w:sz w:val="28"/>
                <w:szCs w:val="28"/>
              </w:rPr>
              <w:t xml:space="preserve">   </w:t>
            </w:r>
            <w:sdt>
              <w:sdtPr>
                <w:rPr>
                  <w:sz w:val="28"/>
                  <w:szCs w:val="28"/>
                </w:rPr>
                <w:id w:val="1948735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4B9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7C87C70C">
              <w:rPr>
                <w:sz w:val="20"/>
                <w:szCs w:val="20"/>
              </w:rPr>
              <w:t xml:space="preserve"> Nei</w:t>
            </w:r>
          </w:p>
        </w:tc>
      </w:tr>
      <w:tr w:rsidR="00C512B5" w14:paraId="0B9D479B" w14:textId="77777777" w:rsidTr="7C87C70C">
        <w:trPr>
          <w:trHeight w:val="286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6C916" w14:textId="7A5690A3" w:rsid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8"/>
              </w:rPr>
              <w:t>BARNET</w:t>
            </w:r>
            <w:r w:rsidRPr="00C512B5">
              <w:rPr>
                <w:b/>
                <w:sz w:val="24"/>
                <w:szCs w:val="28"/>
              </w:rPr>
              <w:t xml:space="preserve"> BOR HOS</w:t>
            </w:r>
          </w:p>
        </w:tc>
      </w:tr>
      <w:tr w:rsidR="00C512B5" w14:paraId="18D0E903" w14:textId="77777777" w:rsidTr="7C87C70C">
        <w:trPr>
          <w:trHeight w:val="569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A5663" w14:textId="7B8CE576" w:rsidR="00C512B5" w:rsidRPr="00C512B5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☐</w:t>
            </w:r>
            <w:r>
              <w:rPr>
                <w:rFonts w:ascii="UniversLTStd" w:hAnsi="UniversLTStd" w:cs="UniversLTStd"/>
                <w:color w:val="2C2929"/>
                <w:sz w:val="16"/>
                <w:szCs w:val="16"/>
              </w:rPr>
              <w:t xml:space="preserve"> </w:t>
            </w:r>
            <w:r>
              <w:rPr>
                <w:rFonts w:cs="UniversLTStd"/>
                <w:color w:val="2C2929"/>
                <w:sz w:val="20"/>
                <w:szCs w:val="16"/>
              </w:rPr>
              <w:t>Begge foreldrene</w:t>
            </w:r>
            <w:r>
              <w:rPr>
                <w:rFonts w:ascii="UniversLTStd" w:hAnsi="UniversLTStd" w:cs="UniversLTStd"/>
                <w:color w:val="2C2929"/>
                <w:sz w:val="20"/>
                <w:szCs w:val="16"/>
              </w:rPr>
              <w:t xml:space="preserve"> </w:t>
            </w:r>
            <w:r>
              <w:rPr>
                <w:rFonts w:ascii="MS Gothic" w:eastAsia="MS Gothic" w:hAnsi="MS Gothic"/>
                <w:sz w:val="28"/>
                <w:szCs w:val="28"/>
              </w:rPr>
              <w:t>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UniversLTStd"/>
                <w:color w:val="2C2929"/>
                <w:sz w:val="20"/>
                <w:szCs w:val="20"/>
              </w:rPr>
              <w:t>Pendler mellom mor og far</w:t>
            </w:r>
            <w:r>
              <w:rPr>
                <w:rFonts w:ascii="UniversLTStd" w:hAnsi="UniversLTStd" w:cs="UniversLTStd"/>
                <w:color w:val="2C2929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/>
                <w:sz w:val="28"/>
                <w:szCs w:val="28"/>
              </w:rPr>
              <w:t>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UniversLTStd"/>
                <w:color w:val="2C2929"/>
                <w:sz w:val="20"/>
                <w:szCs w:val="16"/>
              </w:rPr>
              <w:t>Hos en av foreldrene</w:t>
            </w:r>
            <w:r>
              <w:rPr>
                <w:rFonts w:ascii="UniversLTStd" w:hAnsi="UniversLTStd" w:cs="UniversLTStd"/>
                <w:color w:val="2C2929"/>
                <w:sz w:val="16"/>
                <w:szCs w:val="16"/>
              </w:rPr>
              <w:t xml:space="preserve"> </w:t>
            </w:r>
            <w:r>
              <w:rPr>
                <w:rFonts w:ascii="MS Gothic" w:eastAsia="MS Gothic" w:hAnsi="MS Gothic"/>
                <w:sz w:val="28"/>
                <w:szCs w:val="28"/>
              </w:rPr>
              <w:t>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UniversLTStd" w:hAnsi="UniversLTStd" w:cs="UniversLTStd"/>
                <w:color w:val="2C2929"/>
                <w:sz w:val="20"/>
                <w:szCs w:val="16"/>
              </w:rPr>
              <w:t xml:space="preserve">Annet: </w:t>
            </w:r>
          </w:p>
        </w:tc>
      </w:tr>
      <w:tr w:rsidR="00C512B5" w14:paraId="7287E09C" w14:textId="77777777" w:rsidTr="7C87C70C">
        <w:trPr>
          <w:trHeight w:val="4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7D1C9" w14:textId="23253F5C" w:rsidR="00C512B5" w:rsidRPr="00104403" w:rsidRDefault="00C512B5" w:rsidP="00032BE9">
            <w:pPr>
              <w:spacing w:after="0" w:line="240" w:lineRule="auto"/>
            </w:pPr>
            <w:r w:rsidRPr="00104403">
              <w:rPr>
                <w:b/>
                <w:sz w:val="24"/>
              </w:rPr>
              <w:t>SØSKEN/ANDRE I FAMILIENS OMSORG</w:t>
            </w:r>
          </w:p>
        </w:tc>
      </w:tr>
      <w:tr w:rsidR="00C512B5" w14:paraId="1BDEAAB5" w14:textId="77777777" w:rsidTr="7C87C70C">
        <w:trPr>
          <w:trHeight w:val="830"/>
        </w:trPr>
        <w:tc>
          <w:tcPr>
            <w:tcW w:w="1020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0C3A5" w14:textId="77777777" w:rsidR="00C512B5" w:rsidRPr="00104403" w:rsidRDefault="00C512B5" w:rsidP="00032BE9">
            <w:pPr>
              <w:spacing w:after="0" w:line="240" w:lineRule="auto"/>
              <w:rPr>
                <w:sz w:val="20"/>
                <w:szCs w:val="20"/>
              </w:rPr>
            </w:pPr>
            <w:r w:rsidRPr="00104403">
              <w:rPr>
                <w:i/>
                <w:sz w:val="20"/>
                <w:szCs w:val="20"/>
              </w:rPr>
              <w:t>Oppgi navn og alder på søsken:</w:t>
            </w:r>
            <w:r w:rsidRPr="00104403">
              <w:rPr>
                <w:sz w:val="20"/>
                <w:szCs w:val="20"/>
              </w:rPr>
              <w:t xml:space="preserve">                                             </w:t>
            </w:r>
          </w:p>
          <w:sdt>
            <w:sdtPr>
              <w:rPr>
                <w:b/>
                <w:sz w:val="20"/>
                <w:szCs w:val="20"/>
              </w:rPr>
              <w:id w:val="1696648155"/>
              <w:placeholder>
                <w:docPart w:val="DefaultPlaceholder_-1854013440"/>
              </w:placeholder>
              <w:showingPlcHdr/>
            </w:sdtPr>
            <w:sdtContent>
              <w:p w14:paraId="3B1E7E43" w14:textId="7FF56933" w:rsidR="00C512B5" w:rsidRPr="00104403" w:rsidRDefault="00084B96" w:rsidP="00032BE9">
                <w:pPr>
                  <w:spacing w:after="0" w:line="240" w:lineRule="auto"/>
                  <w:rPr>
                    <w:b/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14:paraId="70A1F514" w14:textId="77777777" w:rsidR="00831A3B" w:rsidRDefault="00831A3B">
      <w:pPr>
        <w:pStyle w:val="Standard"/>
      </w:pPr>
    </w:p>
    <w:p w14:paraId="65ED2C81" w14:textId="77777777" w:rsidR="00205452" w:rsidRDefault="00205452"/>
    <w:tbl>
      <w:tblPr>
        <w:tblW w:w="9924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0"/>
        <w:gridCol w:w="4854"/>
      </w:tblGrid>
      <w:tr w:rsidR="00C512B5" w:rsidRPr="00C512B5" w14:paraId="079D6489" w14:textId="77777777" w:rsidTr="06A3F8C8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03D52" w14:textId="5DD09989" w:rsidR="00C512B5" w:rsidRPr="00C512B5" w:rsidRDefault="00C512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C512B5">
              <w:rPr>
                <w:b/>
                <w:sz w:val="28"/>
                <w:szCs w:val="28"/>
              </w:rPr>
              <w:lastRenderedPageBreak/>
              <w:t>OPPLYSNINGER OM BARNETS FUNGERING</w:t>
            </w:r>
          </w:p>
        </w:tc>
      </w:tr>
      <w:tr w:rsidR="002603BA" w14:paraId="31ECE6BA" w14:textId="77777777" w:rsidTr="06A3F8C8">
        <w:tc>
          <w:tcPr>
            <w:tcW w:w="507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7DA8" w14:textId="615FC49D" w:rsidR="002603BA" w:rsidRPr="002603BA" w:rsidRDefault="002603BA">
            <w:pPr>
              <w:spacing w:after="0" w:line="240" w:lineRule="auto"/>
              <w:rPr>
                <w:sz w:val="24"/>
                <w:szCs w:val="24"/>
              </w:rPr>
            </w:pPr>
            <w:r w:rsidRPr="002603BA">
              <w:rPr>
                <w:b/>
                <w:sz w:val="24"/>
                <w:szCs w:val="24"/>
              </w:rPr>
              <w:t>HENVISNINGSÅRSAK</w:t>
            </w:r>
            <w:r>
              <w:rPr>
                <w:b/>
                <w:sz w:val="24"/>
                <w:szCs w:val="24"/>
              </w:rPr>
              <w:t>(</w:t>
            </w:r>
            <w:r w:rsidRPr="002603BA">
              <w:rPr>
                <w:b/>
                <w:sz w:val="24"/>
                <w:szCs w:val="24"/>
              </w:rPr>
              <w:t>ER</w:t>
            </w:r>
            <w:r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</w:tcPr>
          <w:p w14:paraId="56D12E5F" w14:textId="14A672AC" w:rsidR="002603BA" w:rsidRPr="002603BA" w:rsidRDefault="002603BA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ANDRE INVOLVERTE INSTANSER:</w:t>
            </w:r>
          </w:p>
        </w:tc>
      </w:tr>
      <w:tr w:rsidR="00205452" w14:paraId="41325BDB" w14:textId="77777777" w:rsidTr="06A3F8C8">
        <w:trPr>
          <w:trHeight w:val="2760"/>
        </w:trPr>
        <w:tc>
          <w:tcPr>
            <w:tcW w:w="5070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70B0D" w14:textId="52836FC1" w:rsidR="00205452" w:rsidRDefault="00084B96" w:rsidP="1592E43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10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1592E431">
              <w:rPr>
                <w:sz w:val="20"/>
                <w:szCs w:val="20"/>
              </w:rPr>
              <w:t xml:space="preserve"> </w:t>
            </w:r>
            <w:r w:rsidR="26878161" w:rsidRPr="1592E431">
              <w:rPr>
                <w:sz w:val="20"/>
                <w:szCs w:val="20"/>
              </w:rPr>
              <w:t>Språkvansker</w:t>
            </w:r>
          </w:p>
          <w:p w14:paraId="7E8FD0BA" w14:textId="2D252DE2" w:rsidR="00205452" w:rsidRDefault="00084B96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-5174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1592E431">
              <w:rPr>
                <w:sz w:val="20"/>
                <w:szCs w:val="20"/>
              </w:rPr>
              <w:t xml:space="preserve"> </w:t>
            </w:r>
            <w:r w:rsidR="62846A0F" w:rsidRPr="1592E431">
              <w:rPr>
                <w:sz w:val="20"/>
                <w:szCs w:val="20"/>
              </w:rPr>
              <w:t>Vansker med kommunikasjon</w:t>
            </w:r>
          </w:p>
          <w:p w14:paraId="6E477C0F" w14:textId="4FCAF7E5" w:rsidR="00205452" w:rsidRDefault="00084B96" w:rsidP="1592E431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3850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06A3F8C8">
              <w:rPr>
                <w:sz w:val="20"/>
                <w:szCs w:val="20"/>
              </w:rPr>
              <w:t xml:space="preserve"> </w:t>
            </w:r>
            <w:r w:rsidR="67F0A21A" w:rsidRPr="06A3F8C8">
              <w:rPr>
                <w:sz w:val="20"/>
                <w:szCs w:val="20"/>
              </w:rPr>
              <w:t>Vansker med sosialt samspill</w:t>
            </w:r>
            <w:r w:rsidR="3D1C76E2" w:rsidRPr="06A3F8C8">
              <w:rPr>
                <w:sz w:val="20"/>
                <w:szCs w:val="20"/>
              </w:rPr>
              <w:t xml:space="preserve"> og lek</w:t>
            </w:r>
          </w:p>
          <w:p w14:paraId="476F3B78" w14:textId="66663EE6" w:rsidR="00205452" w:rsidRDefault="00084B96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10428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1592E431">
              <w:rPr>
                <w:sz w:val="20"/>
                <w:szCs w:val="20"/>
              </w:rPr>
              <w:t xml:space="preserve"> </w:t>
            </w:r>
            <w:r w:rsidR="41D6DCA8" w:rsidRPr="1592E431">
              <w:rPr>
                <w:sz w:val="20"/>
                <w:szCs w:val="20"/>
              </w:rPr>
              <w:t>Vansker med å regulere egne følelser og atferd</w:t>
            </w:r>
          </w:p>
          <w:p w14:paraId="1149335A" w14:textId="1D23F2F1" w:rsidR="00205452" w:rsidRDefault="00084B96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759333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1592E431">
              <w:rPr>
                <w:sz w:val="20"/>
                <w:szCs w:val="20"/>
              </w:rPr>
              <w:t xml:space="preserve"> </w:t>
            </w:r>
            <w:r w:rsidR="41DD5CCA" w:rsidRPr="1592E431">
              <w:rPr>
                <w:sz w:val="20"/>
                <w:szCs w:val="20"/>
              </w:rPr>
              <w:t>Vansker med uttale</w:t>
            </w:r>
          </w:p>
          <w:p w14:paraId="02833C78" w14:textId="5CA59B11" w:rsidR="00205452" w:rsidRDefault="00084B96" w:rsidP="06A3F8C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MS Gothic" w:eastAsia="MS Gothic" w:hAnsi="MS Gothic"/>
                  <w:sz w:val="20"/>
                  <w:szCs w:val="20"/>
                </w:rPr>
                <w:id w:val="96679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4B9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06A3F8C8">
              <w:rPr>
                <w:sz w:val="20"/>
                <w:szCs w:val="20"/>
              </w:rPr>
              <w:t xml:space="preserve"> </w:t>
            </w:r>
            <w:r w:rsidR="025412DE" w:rsidRPr="06A3F8C8">
              <w:rPr>
                <w:sz w:val="20"/>
                <w:szCs w:val="20"/>
              </w:rPr>
              <w:t xml:space="preserve">Vansker med å følge daglige rutiner, sitte i ro og/eller </w:t>
            </w:r>
          </w:p>
          <w:p w14:paraId="4043C57C" w14:textId="23D63B34" w:rsidR="00205452" w:rsidRDefault="025412DE" w:rsidP="1592E431">
            <w:pPr>
              <w:spacing w:after="0" w:line="240" w:lineRule="auto"/>
              <w:rPr>
                <w:sz w:val="20"/>
                <w:szCs w:val="20"/>
              </w:rPr>
            </w:pPr>
            <w:r w:rsidRPr="06A3F8C8">
              <w:rPr>
                <w:sz w:val="20"/>
                <w:szCs w:val="20"/>
              </w:rPr>
              <w:t xml:space="preserve">        følge voksenstyrt/bestemt aktivitet</w:t>
            </w:r>
          </w:p>
          <w:p w14:paraId="02FBEBF6" w14:textId="6B4C7AF4" w:rsidR="00205452" w:rsidRDefault="00084B96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64755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1592E431">
              <w:rPr>
                <w:sz w:val="20"/>
                <w:szCs w:val="20"/>
              </w:rPr>
              <w:t xml:space="preserve"> Syn/ hørsel                       </w:t>
            </w:r>
          </w:p>
          <w:p w14:paraId="0236701A" w14:textId="499E8125" w:rsidR="00205452" w:rsidRDefault="00084B9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541510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Pr="00084B96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5F0FC4">
              <w:rPr>
                <w:sz w:val="28"/>
                <w:szCs w:val="28"/>
              </w:rPr>
              <w:t xml:space="preserve"> </w:t>
            </w:r>
            <w:r w:rsidR="005F0FC4">
              <w:rPr>
                <w:sz w:val="20"/>
                <w:szCs w:val="20"/>
              </w:rPr>
              <w:t>Anne</w:t>
            </w:r>
            <w:r>
              <w:rPr>
                <w:sz w:val="20"/>
                <w:szCs w:val="20"/>
              </w:rPr>
              <w:t>t:</w:t>
            </w:r>
          </w:p>
          <w:sdt>
            <w:sdtPr>
              <w:id w:val="-173333922"/>
              <w:placeholder>
                <w:docPart w:val="DefaultPlaceholder_-1854013440"/>
              </w:placeholder>
              <w:showingPlcHdr/>
            </w:sdtPr>
            <w:sdtContent>
              <w:p w14:paraId="7DCE0630" w14:textId="567C19F4" w:rsidR="00084B96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4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373C3E" w14:textId="7F280E5B" w:rsidR="00205452" w:rsidRDefault="00084B96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-149748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1592E431">
              <w:rPr>
                <w:sz w:val="20"/>
                <w:szCs w:val="20"/>
              </w:rPr>
              <w:t xml:space="preserve"> </w:t>
            </w:r>
            <w:r w:rsidR="089759F5" w:rsidRPr="1592E431">
              <w:rPr>
                <w:sz w:val="20"/>
                <w:szCs w:val="20"/>
              </w:rPr>
              <w:t>Helsestasjon</w:t>
            </w:r>
          </w:p>
          <w:p w14:paraId="440EE559" w14:textId="03EC778C" w:rsidR="089759F5" w:rsidRDefault="00084B96" w:rsidP="1592E431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607863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89759F5" w:rsidRPr="1592E431">
              <w:rPr>
                <w:sz w:val="20"/>
                <w:szCs w:val="20"/>
              </w:rPr>
              <w:t xml:space="preserve"> Familieteamet</w:t>
            </w:r>
          </w:p>
          <w:p w14:paraId="0A816479" w14:textId="66456AD7" w:rsidR="00205452" w:rsidRDefault="00084B96">
            <w:pPr>
              <w:spacing w:after="0" w:line="240" w:lineRule="auto"/>
            </w:pPr>
            <w:sdt>
              <w:sdtPr>
                <w:rPr>
                  <w:sz w:val="20"/>
                  <w:szCs w:val="28"/>
                </w:rPr>
                <w:id w:val="-35596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8"/>
                  </w:rPr>
                  <w:t>☐</w:t>
                </w:r>
              </w:sdtContent>
            </w:sdt>
            <w:r w:rsidR="005F0FC4">
              <w:rPr>
                <w:sz w:val="20"/>
                <w:szCs w:val="28"/>
              </w:rPr>
              <w:t xml:space="preserve"> BUP </w:t>
            </w:r>
          </w:p>
          <w:p w14:paraId="20F820F8" w14:textId="2361D52A" w:rsidR="00205452" w:rsidRDefault="00084B96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191737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1592E431">
              <w:rPr>
                <w:sz w:val="20"/>
                <w:szCs w:val="20"/>
              </w:rPr>
              <w:t xml:space="preserve"> </w:t>
            </w:r>
            <w:proofErr w:type="spellStart"/>
            <w:r w:rsidR="005F0FC4" w:rsidRPr="1592E431">
              <w:rPr>
                <w:sz w:val="20"/>
                <w:szCs w:val="20"/>
              </w:rPr>
              <w:t>Fysio</w:t>
            </w:r>
            <w:proofErr w:type="spellEnd"/>
            <w:r w:rsidR="005F0FC4" w:rsidRPr="1592E431">
              <w:rPr>
                <w:sz w:val="20"/>
                <w:szCs w:val="20"/>
              </w:rPr>
              <w:t>/ergo</w:t>
            </w:r>
          </w:p>
          <w:p w14:paraId="6A15879C" w14:textId="156772D3" w:rsidR="59350E54" w:rsidRDefault="00084B96" w:rsidP="1592E431">
            <w:pPr>
              <w:spacing w:after="0" w:line="240" w:lineRule="auto"/>
            </w:pPr>
            <w:sdt>
              <w:sdtPr>
                <w:rPr>
                  <w:sz w:val="20"/>
                  <w:szCs w:val="20"/>
                </w:rPr>
                <w:id w:val="-9792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59350E54" w:rsidRPr="1592E431">
              <w:rPr>
                <w:sz w:val="20"/>
                <w:szCs w:val="20"/>
              </w:rPr>
              <w:t xml:space="preserve"> Barneverntjenesten</w:t>
            </w:r>
          </w:p>
          <w:p w14:paraId="5B5FB9D7" w14:textId="270AC8FF" w:rsidR="00205452" w:rsidRDefault="00084B9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0549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5F0FC4" w:rsidRPr="1592E431">
              <w:rPr>
                <w:sz w:val="20"/>
                <w:szCs w:val="20"/>
              </w:rPr>
              <w:t xml:space="preserve"> Andre: </w:t>
            </w:r>
          </w:p>
          <w:sdt>
            <w:sdtPr>
              <w:rPr>
                <w:sz w:val="20"/>
                <w:szCs w:val="20"/>
              </w:rPr>
              <w:id w:val="1154569227"/>
              <w:placeholder>
                <w:docPart w:val="DefaultPlaceholder_-1854013440"/>
              </w:placeholder>
              <w:showingPlcHdr/>
            </w:sdtPr>
            <w:sdtContent>
              <w:p w14:paraId="63CDB853" w14:textId="369E9B91" w:rsidR="00084B96" w:rsidRDefault="00084B96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D93EF6A" w14:textId="77777777" w:rsidR="00C512B5" w:rsidRDefault="00C512B5">
            <w:pPr>
              <w:spacing w:after="0" w:line="240" w:lineRule="auto"/>
              <w:rPr>
                <w:sz w:val="20"/>
                <w:szCs w:val="20"/>
              </w:rPr>
            </w:pPr>
          </w:p>
          <w:p w14:paraId="57004A61" w14:textId="77777777" w:rsidR="00C512B5" w:rsidRDefault="00C512B5">
            <w:pPr>
              <w:spacing w:after="0" w:line="240" w:lineRule="auto"/>
            </w:pPr>
          </w:p>
        </w:tc>
      </w:tr>
      <w:tr w:rsidR="002603BA" w14:paraId="606A5228" w14:textId="77777777" w:rsidTr="06A3F8C8"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679C5" w14:textId="01530F72" w:rsidR="002603BA" w:rsidRPr="002603BA" w:rsidRDefault="002603BA">
            <w:pPr>
              <w:spacing w:after="0" w:line="240" w:lineRule="auto"/>
            </w:pPr>
            <w:r>
              <w:rPr>
                <w:b/>
                <w:sz w:val="24"/>
                <w:szCs w:val="20"/>
              </w:rPr>
              <w:t>KORT BESKRIVELSE AV ÅRSAK TIL HENVISNING</w:t>
            </w:r>
            <w:r>
              <w:rPr>
                <w:sz w:val="24"/>
                <w:szCs w:val="20"/>
              </w:rPr>
              <w:t xml:space="preserve"> </w:t>
            </w:r>
            <w:r w:rsidRPr="006B6792">
              <w:rPr>
                <w:i/>
                <w:sz w:val="20"/>
                <w:szCs w:val="20"/>
              </w:rPr>
              <w:t>(presiser hvilke henvisningsårsaker som er viktigst)</w:t>
            </w:r>
            <w:r w:rsidRPr="006B6792">
              <w:rPr>
                <w:b/>
                <w:sz w:val="21"/>
                <w:szCs w:val="20"/>
              </w:rPr>
              <w:t>:</w:t>
            </w:r>
          </w:p>
        </w:tc>
      </w:tr>
      <w:tr w:rsidR="00205452" w14:paraId="0E952A5B" w14:textId="77777777" w:rsidTr="06A3F8C8"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798190448"/>
              <w:placeholder>
                <w:docPart w:val="DefaultPlaceholder_-1854013440"/>
              </w:placeholder>
              <w:showingPlcHdr/>
            </w:sdtPr>
            <w:sdtContent>
              <w:p w14:paraId="17041C6A" w14:textId="7AA67714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3C2CC54" w14:textId="77777777" w:rsidR="006B6792" w:rsidRDefault="006B6792">
            <w:pPr>
              <w:spacing w:after="0" w:line="240" w:lineRule="auto"/>
            </w:pPr>
          </w:p>
          <w:p w14:paraId="3325605F" w14:textId="77777777" w:rsidR="006B6792" w:rsidRDefault="006B6792">
            <w:pPr>
              <w:spacing w:after="0" w:line="240" w:lineRule="auto"/>
            </w:pPr>
          </w:p>
          <w:p w14:paraId="3BEEFCA5" w14:textId="77777777" w:rsidR="006B6792" w:rsidRDefault="006B6792">
            <w:pPr>
              <w:spacing w:after="0" w:line="240" w:lineRule="auto"/>
            </w:pPr>
          </w:p>
          <w:p w14:paraId="5A5F2181" w14:textId="77777777" w:rsidR="00205452" w:rsidRDefault="00205452">
            <w:pPr>
              <w:spacing w:after="0" w:line="240" w:lineRule="auto"/>
              <w:rPr>
                <w:b/>
                <w:sz w:val="24"/>
                <w:szCs w:val="20"/>
              </w:rPr>
            </w:pPr>
          </w:p>
        </w:tc>
      </w:tr>
      <w:tr w:rsidR="00C512B5" w14:paraId="2DA2E7FF" w14:textId="77777777" w:rsidTr="06A3F8C8"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3BC7D" w14:textId="28ECC648" w:rsidR="00C512B5" w:rsidRPr="00C512B5" w:rsidRDefault="00C512B5">
            <w:pPr>
              <w:spacing w:after="0" w:line="240" w:lineRule="auto"/>
              <w:rPr>
                <w:b/>
                <w:bCs/>
              </w:rPr>
            </w:pPr>
            <w:r w:rsidRPr="00032BE9">
              <w:rPr>
                <w:b/>
                <w:bCs/>
                <w:sz w:val="24"/>
                <w:szCs w:val="24"/>
              </w:rPr>
              <w:t>MEDISINSKE OPPLYSNINGER</w:t>
            </w:r>
          </w:p>
        </w:tc>
      </w:tr>
      <w:tr w:rsidR="00C512B5" w14:paraId="4AE9D419" w14:textId="77777777" w:rsidTr="06A3F8C8">
        <w:tc>
          <w:tcPr>
            <w:tcW w:w="99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6BE5E" w14:textId="77777777" w:rsidR="00032BE9" w:rsidRPr="002603BA" w:rsidRDefault="00032BE9" w:rsidP="00032BE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2603BA">
              <w:rPr>
                <w:b/>
                <w:sz w:val="20"/>
                <w:szCs w:val="20"/>
              </w:rPr>
              <w:t>Syn og hørsel må undersøkes i forbindelse med henvisning til PPT.</w:t>
            </w:r>
          </w:p>
          <w:p w14:paraId="02E207F9" w14:textId="77777777" w:rsidR="00032BE9" w:rsidRDefault="00032BE9" w:rsidP="00032BE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603BA">
              <w:rPr>
                <w:bCs/>
                <w:sz w:val="20"/>
                <w:szCs w:val="20"/>
              </w:rPr>
              <w:t xml:space="preserve">Når ble syn undersøkt? </w:t>
            </w:r>
          </w:p>
          <w:p w14:paraId="34589D8B" w14:textId="2C43EB2B" w:rsidR="00032BE9" w:rsidRPr="002603BA" w:rsidRDefault="00032BE9" w:rsidP="00032BE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603BA">
              <w:rPr>
                <w:bCs/>
                <w:sz w:val="20"/>
                <w:szCs w:val="20"/>
              </w:rPr>
              <w:t>Dato:</w:t>
            </w:r>
            <w:sdt>
              <w:sdtPr>
                <w:rPr>
                  <w:bCs/>
                  <w:sz w:val="20"/>
                  <w:szCs w:val="20"/>
                </w:rPr>
                <w:id w:val="-1498260149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84B96" w:rsidRPr="00C92087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14:paraId="46A0BF48" w14:textId="77777777" w:rsidR="00032BE9" w:rsidRDefault="00032BE9" w:rsidP="00032BE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603BA">
              <w:rPr>
                <w:bCs/>
                <w:sz w:val="20"/>
                <w:szCs w:val="20"/>
              </w:rPr>
              <w:t xml:space="preserve">Når ble hørsel undersøkt? </w:t>
            </w:r>
          </w:p>
          <w:p w14:paraId="1FD6F936" w14:textId="00E98062" w:rsidR="00032BE9" w:rsidRPr="002603BA" w:rsidRDefault="00032BE9" w:rsidP="00032BE9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603BA">
              <w:rPr>
                <w:bCs/>
                <w:sz w:val="20"/>
                <w:szCs w:val="20"/>
              </w:rPr>
              <w:t>Dato:</w:t>
            </w:r>
            <w:sdt>
              <w:sdtPr>
                <w:rPr>
                  <w:bCs/>
                  <w:sz w:val="20"/>
                  <w:szCs w:val="20"/>
                </w:rPr>
                <w:id w:val="60524082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084B96" w:rsidRPr="00C92087">
                  <w:rPr>
                    <w:rStyle w:val="Plassholdertekst"/>
                  </w:rPr>
                  <w:t>Klikk eller trykk her for å skrive inn tekst.</w:t>
                </w:r>
              </w:sdtContent>
            </w:sdt>
          </w:p>
          <w:p w14:paraId="06783236" w14:textId="77777777" w:rsidR="00C512B5" w:rsidRDefault="00C512B5">
            <w:pPr>
              <w:spacing w:after="0" w:line="240" w:lineRule="auto"/>
            </w:pPr>
          </w:p>
          <w:p w14:paraId="439522EC" w14:textId="7325B9A4" w:rsidR="00032BE9" w:rsidRPr="00032BE9" w:rsidRDefault="00032BE9">
            <w:pPr>
              <w:spacing w:after="0" w:line="240" w:lineRule="auto"/>
              <w:rPr>
                <w:b/>
                <w:bCs/>
              </w:rPr>
            </w:pPr>
            <w:r w:rsidRPr="00032BE9">
              <w:rPr>
                <w:b/>
                <w:bCs/>
                <w:sz w:val="20"/>
                <w:szCs w:val="20"/>
              </w:rPr>
              <w:t>Har barnet andre kjente diagnoser/ funksjonsnedsettelser? (sensorisk, motorisk, fysisk, osv.)</w:t>
            </w:r>
          </w:p>
          <w:p w14:paraId="4B699817" w14:textId="7525DCEB" w:rsidR="00032BE9" w:rsidRDefault="00084B96" w:rsidP="00032BE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686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2BE9" w:rsidRPr="1592E431">
              <w:rPr>
                <w:sz w:val="20"/>
                <w:szCs w:val="20"/>
              </w:rPr>
              <w:t xml:space="preserve"> </w:t>
            </w:r>
            <w:r w:rsidR="00032BE9">
              <w:rPr>
                <w:sz w:val="20"/>
                <w:szCs w:val="20"/>
              </w:rPr>
              <w:t>Nei</w:t>
            </w:r>
          </w:p>
          <w:p w14:paraId="2CFC9AD3" w14:textId="02D9CB46" w:rsidR="00032BE9" w:rsidRDefault="00084B96" w:rsidP="00032BE9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47265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32BE9" w:rsidRPr="1592E431">
              <w:rPr>
                <w:sz w:val="20"/>
                <w:szCs w:val="20"/>
              </w:rPr>
              <w:t xml:space="preserve"> </w:t>
            </w:r>
            <w:r w:rsidR="00032BE9">
              <w:rPr>
                <w:sz w:val="20"/>
                <w:szCs w:val="20"/>
              </w:rPr>
              <w:t>Ja – beskrivelse:</w:t>
            </w:r>
          </w:p>
          <w:sdt>
            <w:sdtPr>
              <w:id w:val="-1538425631"/>
              <w:placeholder>
                <w:docPart w:val="DefaultPlaceholder_-1854013440"/>
              </w:placeholder>
              <w:showingPlcHdr/>
            </w:sdtPr>
            <w:sdtContent>
              <w:p w14:paraId="7857F1B3" w14:textId="140A32FF" w:rsidR="00084B96" w:rsidRDefault="00084B96" w:rsidP="00032BE9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7E84E248" w14:textId="40C36B0B" w:rsidR="00032BE9" w:rsidRDefault="00032BE9">
            <w:pPr>
              <w:spacing w:after="0" w:line="240" w:lineRule="auto"/>
            </w:pPr>
          </w:p>
        </w:tc>
      </w:tr>
    </w:tbl>
    <w:p w14:paraId="3DDEB897" w14:textId="77777777" w:rsidR="00C512B5" w:rsidRDefault="00C512B5"/>
    <w:tbl>
      <w:tblPr>
        <w:tblW w:w="0" w:type="auto"/>
        <w:tblInd w:w="-431" w:type="dxa"/>
        <w:tblLook w:val="0000" w:firstRow="0" w:lastRow="0" w:firstColumn="0" w:lastColumn="0" w:noHBand="0" w:noVBand="0"/>
      </w:tblPr>
      <w:tblGrid>
        <w:gridCol w:w="9493"/>
      </w:tblGrid>
      <w:tr w:rsidR="06A3F8C8" w14:paraId="202DE8B8" w14:textId="77777777" w:rsidTr="06A3F8C8">
        <w:trPr>
          <w:trHeight w:val="300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6C85" w14:textId="25C56C32" w:rsidR="06A3F8C8" w:rsidRDefault="06A3F8C8" w:rsidP="06A3F8C8">
            <w:pPr>
              <w:spacing w:after="0" w:line="240" w:lineRule="auto"/>
              <w:rPr>
                <w:b/>
                <w:bCs/>
                <w:i/>
                <w:iCs/>
                <w:sz w:val="20"/>
                <w:szCs w:val="20"/>
              </w:rPr>
            </w:pPr>
            <w:r w:rsidRPr="06A3F8C8">
              <w:rPr>
                <w:b/>
                <w:bCs/>
                <w:sz w:val="24"/>
                <w:szCs w:val="24"/>
              </w:rPr>
              <w:t>HVA ØNSKER DERE SOM HENVISER AT PPT SKAL BIDRA MED?</w:t>
            </w:r>
          </w:p>
        </w:tc>
      </w:tr>
      <w:tr w:rsidR="06A3F8C8" w14:paraId="3511C54C" w14:textId="77777777" w:rsidTr="06A3F8C8">
        <w:trPr>
          <w:trHeight w:val="300"/>
        </w:trPr>
        <w:tc>
          <w:tcPr>
            <w:tcW w:w="97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FBE5" w14:textId="0487D9ED" w:rsidR="06A3F8C8" w:rsidRDefault="00084B96" w:rsidP="06A3F8C8">
            <w:pPr>
              <w:spacing w:after="0"/>
            </w:pPr>
            <w:sdt>
              <w:sdtPr>
                <w:id w:val="1876881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6A3F8C8">
              <w:t xml:space="preserve"> Vurdering av om barnet/eleven har behov for spesialpedagogisk hjelp (</w:t>
            </w:r>
            <w:proofErr w:type="spellStart"/>
            <w:r w:rsidR="06A3F8C8">
              <w:t>jmf</w:t>
            </w:r>
            <w:proofErr w:type="spellEnd"/>
            <w:r w:rsidR="06A3F8C8">
              <w:t>. barnehageloven §31)</w:t>
            </w:r>
          </w:p>
          <w:p w14:paraId="05766E5E" w14:textId="093CE9DF" w:rsidR="06A3F8C8" w:rsidRDefault="00084B96" w:rsidP="06A3F8C8">
            <w:pPr>
              <w:spacing w:after="0"/>
            </w:pPr>
            <w:sdt>
              <w:sdtPr>
                <w:rPr>
                  <w:iCs/>
                </w:rPr>
                <w:id w:val="-205746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84B96">
                  <w:rPr>
                    <w:rFonts w:ascii="MS Gothic" w:eastAsia="MS Gothic" w:hAnsi="MS Gothic" w:hint="eastAsia"/>
                    <w:iCs/>
                  </w:rPr>
                  <w:t>☐</w:t>
                </w:r>
              </w:sdtContent>
            </w:sdt>
            <w:r w:rsidR="06A3F8C8" w:rsidRPr="06A3F8C8">
              <w:rPr>
                <w:i/>
                <w:iCs/>
              </w:rPr>
              <w:t xml:space="preserve"> </w:t>
            </w:r>
            <w:r w:rsidR="06A3F8C8">
              <w:t>Rehenvisning; ønske om ny sakkyndig vurdering (barnet mottar i dag spesialpedagogisk hjelp)</w:t>
            </w:r>
          </w:p>
          <w:p w14:paraId="4CB2662B" w14:textId="6F4D6ACD" w:rsidR="06A3F8C8" w:rsidRDefault="00084B96" w:rsidP="06A3F8C8">
            <w:pPr>
              <w:spacing w:after="0"/>
              <w:rPr>
                <w:i/>
                <w:iCs/>
              </w:rPr>
            </w:pPr>
            <w:sdt>
              <w:sdtPr>
                <w:id w:val="1677914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6A3F8C8">
              <w:t xml:space="preserve"> </w:t>
            </w:r>
            <w:proofErr w:type="spellStart"/>
            <w:r w:rsidR="06A3F8C8">
              <w:t>Viderehenvisning</w:t>
            </w:r>
            <w:proofErr w:type="spellEnd"/>
            <w:r w:rsidR="06A3F8C8">
              <w:t xml:space="preserve"> til annen instans</w:t>
            </w:r>
          </w:p>
          <w:p w14:paraId="2640B856" w14:textId="0FC08E68" w:rsidR="06A3F8C8" w:rsidRDefault="00084B96" w:rsidP="06A3F8C8">
            <w:pPr>
              <w:spacing w:after="0"/>
            </w:pPr>
            <w:sdt>
              <w:sdtPr>
                <w:id w:val="-103650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6A3F8C8">
              <w:t xml:space="preserve"> Kun utredning (uten ønske om vurdering av behov for spesialpedagogisk hjelp)</w:t>
            </w:r>
          </w:p>
          <w:p w14:paraId="501C3523" w14:textId="4E643182" w:rsidR="06A3F8C8" w:rsidRDefault="00084B96" w:rsidP="06A3F8C8">
            <w:pPr>
              <w:spacing w:after="0"/>
            </w:pPr>
            <w:sdt>
              <w:sdtPr>
                <w:id w:val="-146889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6A3F8C8">
              <w:t xml:space="preserve"> Kun veiledning til barnehage (uten ønske om vurdering av behov for spesialpedagogisk hjelp)</w:t>
            </w:r>
          </w:p>
          <w:p w14:paraId="76DFA0FE" w14:textId="77777777" w:rsidR="06A3F8C8" w:rsidRDefault="00084B96" w:rsidP="06A3F8C8">
            <w:pPr>
              <w:spacing w:after="0"/>
            </w:pPr>
            <w:sdt>
              <w:sdtPr>
                <w:id w:val="-447622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6A3F8C8">
              <w:t xml:space="preserve"> Andre grunner:</w:t>
            </w:r>
          </w:p>
          <w:sdt>
            <w:sdtPr>
              <w:rPr>
                <w:sz w:val="20"/>
                <w:szCs w:val="20"/>
              </w:rPr>
              <w:id w:val="1859852859"/>
              <w:placeholder>
                <w:docPart w:val="DefaultPlaceholder_-1854013440"/>
              </w:placeholder>
              <w:showingPlcHdr/>
            </w:sdtPr>
            <w:sdtContent>
              <w:p w14:paraId="5E99635C" w14:textId="4FD38CF0" w:rsidR="00084B96" w:rsidRDefault="00084B96" w:rsidP="06A3F8C8">
                <w:pPr>
                  <w:spacing w:after="0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</w:tbl>
    <w:p w14:paraId="51C410BB" w14:textId="681BE66F" w:rsidR="06A3F8C8" w:rsidRDefault="06A3F8C8"/>
    <w:tbl>
      <w:tblPr>
        <w:tblW w:w="9924" w:type="dxa"/>
        <w:tblInd w:w="-4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3"/>
        <w:gridCol w:w="3024"/>
        <w:gridCol w:w="3347"/>
      </w:tblGrid>
      <w:tr w:rsidR="00032BE9" w14:paraId="48211825" w14:textId="77777777" w:rsidTr="06A3F8C8">
        <w:trPr>
          <w:trHeight w:val="408"/>
        </w:trPr>
        <w:tc>
          <w:tcPr>
            <w:tcW w:w="9924" w:type="dxa"/>
            <w:gridSpan w:val="3"/>
            <w:tcBorders>
              <w:bottom w:val="non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F9984" w14:textId="40BF3C4A" w:rsidR="00032BE9" w:rsidRDefault="00032BE9" w:rsidP="002603BA">
            <w:pPr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8"/>
              </w:rPr>
              <w:t xml:space="preserve">KARTLEGGING OG </w:t>
            </w:r>
            <w:r w:rsidRPr="00032BE9">
              <w:rPr>
                <w:b/>
                <w:sz w:val="28"/>
              </w:rPr>
              <w:t>TILRETTELEGGING FØR HENVISNING TIL PPT</w:t>
            </w:r>
          </w:p>
        </w:tc>
      </w:tr>
      <w:tr w:rsidR="00032BE9" w14:paraId="0453F592" w14:textId="77777777" w:rsidTr="06A3F8C8">
        <w:trPr>
          <w:trHeight w:val="408"/>
        </w:trPr>
        <w:tc>
          <w:tcPr>
            <w:tcW w:w="9924" w:type="dxa"/>
            <w:gridSpan w:val="3"/>
            <w:tcBorders>
              <w:top w:val="none" w:sz="4" w:space="0" w:color="000000" w:themeColor="text1"/>
              <w:left w:val="none" w:sz="4" w:space="0" w:color="000000" w:themeColor="text1"/>
              <w:bottom w:val="single" w:sz="12" w:space="0" w:color="000000" w:themeColor="text1"/>
              <w:right w:val="none" w:sz="4" w:space="0" w:color="000000" w:themeColor="text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8279A" w14:textId="3B86D78B" w:rsidR="00032BE9" w:rsidRPr="00032BE9" w:rsidRDefault="00032BE9" w:rsidP="002603B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32BE9">
              <w:rPr>
                <w:rFonts w:ascii="MS Gothic" w:eastAsia="MS Gothic" w:hAnsi="MS Gothic"/>
                <w:sz w:val="24"/>
                <w:szCs w:val="24"/>
              </w:rPr>
              <w:t>☐</w:t>
            </w:r>
            <w:r w:rsidRPr="00032BE9">
              <w:rPr>
                <w:b/>
                <w:sz w:val="24"/>
                <w:szCs w:val="24"/>
              </w:rPr>
              <w:t xml:space="preserve"> «Kartlegging av førskolebarn» og eventuelle andre kartlegginger er vedlagt</w:t>
            </w:r>
          </w:p>
        </w:tc>
      </w:tr>
      <w:tr w:rsidR="0093011B" w14:paraId="48904F2B" w14:textId="77777777" w:rsidTr="06A3F8C8">
        <w:trPr>
          <w:trHeight w:val="408"/>
        </w:trPr>
        <w:tc>
          <w:tcPr>
            <w:tcW w:w="9924" w:type="dxa"/>
            <w:gridSpan w:val="3"/>
            <w:tcBorders>
              <w:top w:val="single" w:sz="12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6AC65" w14:textId="6A84428E" w:rsidR="0093011B" w:rsidRPr="00137AED" w:rsidRDefault="002603BA" w:rsidP="002603BA">
            <w:pPr>
              <w:spacing w:after="0" w:line="240" w:lineRule="auto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BESKRIVELSE AV TILTAK SOM ER GJENNOMFØRT </w:t>
            </w:r>
            <w:r w:rsidR="0093011B" w:rsidRPr="009C1FC4">
              <w:rPr>
                <w:sz w:val="20"/>
                <w:szCs w:val="20"/>
              </w:rPr>
              <w:t>(</w:t>
            </w:r>
            <w:r w:rsidR="0093011B" w:rsidRPr="009C1FC4">
              <w:rPr>
                <w:i/>
                <w:sz w:val="20"/>
                <w:szCs w:val="20"/>
              </w:rPr>
              <w:t>kort oppsummering i stikkordsform</w:t>
            </w:r>
            <w:r w:rsidR="0093011B" w:rsidRPr="009C1FC4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:</w:t>
            </w:r>
          </w:p>
        </w:tc>
      </w:tr>
      <w:tr w:rsidR="00205452" w14:paraId="48F50A0B" w14:textId="77777777" w:rsidTr="06A3F8C8">
        <w:trPr>
          <w:trHeight w:val="340"/>
        </w:trPr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1277" w14:textId="77777777" w:rsidR="00205452" w:rsidRDefault="005F0FC4" w:rsidP="06A3F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6A3F8C8">
              <w:rPr>
                <w:b/>
                <w:bCs/>
                <w:sz w:val="20"/>
                <w:szCs w:val="20"/>
              </w:rPr>
              <w:t>Tiltak som er gjennomført:</w:t>
            </w: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E34402" w14:textId="77777777" w:rsidR="00205452" w:rsidRDefault="005F0FC4" w:rsidP="06A3F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6A3F8C8">
              <w:rPr>
                <w:b/>
                <w:bCs/>
                <w:sz w:val="20"/>
                <w:szCs w:val="20"/>
              </w:rPr>
              <w:t>Oppstart og varighet av tiltaket:</w:t>
            </w:r>
          </w:p>
        </w:tc>
        <w:tc>
          <w:tcPr>
            <w:tcW w:w="3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B4E654" w14:textId="77777777" w:rsidR="00205452" w:rsidRDefault="005F0FC4" w:rsidP="06A3F8C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6A3F8C8">
              <w:rPr>
                <w:b/>
                <w:bCs/>
                <w:sz w:val="20"/>
                <w:szCs w:val="20"/>
              </w:rPr>
              <w:t>Vurdering av tiltakets effekt:</w:t>
            </w:r>
          </w:p>
        </w:tc>
      </w:tr>
      <w:tr w:rsidR="00205452" w14:paraId="4D94B16D" w14:textId="77777777" w:rsidTr="06A3F8C8">
        <w:trPr>
          <w:trHeight w:val="340"/>
        </w:trPr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821685720"/>
              <w:placeholder>
                <w:docPart w:val="DefaultPlaceholder_-1854013440"/>
              </w:placeholder>
              <w:showingPlcHdr/>
            </w:sdtPr>
            <w:sdtContent>
              <w:p w14:paraId="72AAC710" w14:textId="1DC28F66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F1B3494" w14:textId="77777777" w:rsidR="00643210" w:rsidRDefault="00643210">
            <w:pPr>
              <w:spacing w:after="0" w:line="240" w:lineRule="auto"/>
            </w:pPr>
          </w:p>
          <w:p w14:paraId="28A62AAD" w14:textId="03D8B0A6" w:rsidR="00643210" w:rsidRDefault="00643210">
            <w:pPr>
              <w:spacing w:after="0" w:line="240" w:lineRule="auto"/>
            </w:pPr>
          </w:p>
          <w:p w14:paraId="7B8F268D" w14:textId="798BF043" w:rsidR="00643210" w:rsidRDefault="00643210">
            <w:pPr>
              <w:spacing w:after="0" w:line="240" w:lineRule="auto"/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-776717279"/>
              <w:placeholder>
                <w:docPart w:val="DefaultPlaceholder_-1854013440"/>
              </w:placeholder>
              <w:showingPlcHdr/>
            </w:sdtPr>
            <w:sdtContent>
              <w:p w14:paraId="3F3671F5" w14:textId="0FA4B921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3DC6F844" w14:textId="77777777" w:rsidR="00372FC6" w:rsidRDefault="00372FC6">
            <w:pPr>
              <w:spacing w:after="0" w:line="240" w:lineRule="auto"/>
            </w:pPr>
          </w:p>
        </w:tc>
        <w:sdt>
          <w:sdtPr>
            <w:id w:val="1322780965"/>
            <w:placeholder>
              <w:docPart w:val="DefaultPlaceholder_-1854013440"/>
            </w:placeholder>
            <w:showingPlcHdr/>
          </w:sdtPr>
          <w:sdtContent>
            <w:tc>
              <w:tcPr>
                <w:tcW w:w="334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152F2B16" w14:textId="0D7AF890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205452" w14:paraId="1A60CF06" w14:textId="77777777" w:rsidTr="06A3F8C8">
        <w:trPr>
          <w:trHeight w:val="340"/>
        </w:trPr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2055651446"/>
              <w:placeholder>
                <w:docPart w:val="DefaultPlaceholder_-1854013440"/>
              </w:placeholder>
              <w:showingPlcHdr/>
            </w:sdtPr>
            <w:sdtContent>
              <w:p w14:paraId="28960040" w14:textId="73760237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D6DEE75" w14:textId="77777777" w:rsidR="00643210" w:rsidRDefault="00643210">
            <w:pPr>
              <w:spacing w:after="0" w:line="240" w:lineRule="auto"/>
            </w:pPr>
          </w:p>
          <w:p w14:paraId="5C67728B" w14:textId="77777777" w:rsidR="00643210" w:rsidRDefault="00643210">
            <w:pPr>
              <w:spacing w:after="0" w:line="240" w:lineRule="auto"/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818608421"/>
              <w:placeholder>
                <w:docPart w:val="DefaultPlaceholder_-1854013440"/>
              </w:placeholder>
              <w:showingPlcHdr/>
            </w:sdtPr>
            <w:sdtContent>
              <w:p w14:paraId="7B1EA91A" w14:textId="3AB8CB8D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7A2376F" w14:textId="77777777" w:rsidR="00372FC6" w:rsidRDefault="00372FC6">
            <w:pPr>
              <w:spacing w:after="0" w:line="240" w:lineRule="auto"/>
            </w:pPr>
          </w:p>
        </w:tc>
        <w:sdt>
          <w:sdtPr>
            <w:id w:val="-1167474166"/>
            <w:placeholder>
              <w:docPart w:val="DefaultPlaceholder_-1854013440"/>
            </w:placeholder>
            <w:showingPlcHdr/>
          </w:sdtPr>
          <w:sdtContent>
            <w:tc>
              <w:tcPr>
                <w:tcW w:w="334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7535573E" w14:textId="276615DC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205452" w14:paraId="51BEC8BE" w14:textId="77777777" w:rsidTr="06A3F8C8">
        <w:trPr>
          <w:trHeight w:val="340"/>
        </w:trPr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103074621"/>
              <w:placeholder>
                <w:docPart w:val="DefaultPlaceholder_-1854013440"/>
              </w:placeholder>
              <w:showingPlcHdr/>
            </w:sdtPr>
            <w:sdtContent>
              <w:p w14:paraId="0DC998BD" w14:textId="4CDC3358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21B966BE" w14:textId="77777777" w:rsidR="00643210" w:rsidRDefault="00643210">
            <w:pPr>
              <w:spacing w:after="0" w:line="240" w:lineRule="auto"/>
            </w:pPr>
          </w:p>
          <w:p w14:paraId="0EF2E96E" w14:textId="77777777" w:rsidR="00643210" w:rsidRDefault="00643210">
            <w:pPr>
              <w:spacing w:after="0" w:line="240" w:lineRule="auto"/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-1092002184"/>
              <w:placeholder>
                <w:docPart w:val="DefaultPlaceholder_-1854013440"/>
              </w:placeholder>
              <w:showingPlcHdr/>
            </w:sdtPr>
            <w:sdtContent>
              <w:p w14:paraId="17F1E90B" w14:textId="3ED7B8C3" w:rsidR="00372FC6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sdt>
          <w:sdtPr>
            <w:id w:val="-399444052"/>
            <w:placeholder>
              <w:docPart w:val="DefaultPlaceholder_-1854013440"/>
            </w:placeholder>
            <w:showingPlcHdr/>
          </w:sdtPr>
          <w:sdtContent>
            <w:tc>
              <w:tcPr>
                <w:tcW w:w="334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36861ACC" w14:textId="76AE69FC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  <w:tr w:rsidR="00205452" w14:paraId="548631A8" w14:textId="77777777" w:rsidTr="06A3F8C8">
        <w:trPr>
          <w:trHeight w:val="340"/>
        </w:trPr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sdt>
            <w:sdtPr>
              <w:id w:val="1469630613"/>
              <w:placeholder>
                <w:docPart w:val="DefaultPlaceholder_-1854013440"/>
              </w:placeholder>
              <w:showingPlcHdr/>
            </w:sdtPr>
            <w:sdtContent>
              <w:p w14:paraId="74086967" w14:textId="397F91E5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1188ACB5" w14:textId="38B63713" w:rsidR="00205452" w:rsidRDefault="00205452">
            <w:pPr>
              <w:spacing w:after="0" w:line="240" w:lineRule="auto"/>
            </w:pPr>
          </w:p>
          <w:p w14:paraId="1F28098D" w14:textId="2071FCFF" w:rsidR="00205452" w:rsidRDefault="00205452">
            <w:pPr>
              <w:spacing w:after="0" w:line="240" w:lineRule="auto"/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-1735467791"/>
              <w:placeholder>
                <w:docPart w:val="DefaultPlaceholder_-1854013440"/>
              </w:placeholder>
              <w:showingPlcHdr/>
            </w:sdtPr>
            <w:sdtContent>
              <w:p w14:paraId="585D8843" w14:textId="3D0B88ED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E03289C" w14:textId="77777777" w:rsidR="00372FC6" w:rsidRDefault="00372FC6">
            <w:pPr>
              <w:spacing w:after="0" w:line="240" w:lineRule="auto"/>
            </w:pPr>
          </w:p>
        </w:tc>
        <w:sdt>
          <w:sdtPr>
            <w:id w:val="-1064100897"/>
            <w:placeholder>
              <w:docPart w:val="DefaultPlaceholder_-1854013440"/>
            </w:placeholder>
            <w:showingPlcHdr/>
          </w:sdtPr>
          <w:sdtContent>
            <w:tc>
              <w:tcPr>
                <w:tcW w:w="3347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  <w:shd w:val="clear" w:color="auto" w:fill="auto"/>
                <w:tcMar>
                  <w:top w:w="0" w:type="dxa"/>
                  <w:left w:w="10" w:type="dxa"/>
                  <w:bottom w:w="0" w:type="dxa"/>
                  <w:right w:w="10" w:type="dxa"/>
                </w:tcMar>
              </w:tcPr>
              <w:p w14:paraId="3A39BFF7" w14:textId="4143E13C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tc>
          </w:sdtContent>
        </w:sdt>
      </w:tr>
    </w:tbl>
    <w:p w14:paraId="596DB9EF" w14:textId="76A08EB5" w:rsidR="06A3F8C8" w:rsidRDefault="06A3F8C8"/>
    <w:tbl>
      <w:tblPr>
        <w:tblW w:w="971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5"/>
        <w:gridCol w:w="401"/>
        <w:gridCol w:w="4243"/>
      </w:tblGrid>
      <w:tr w:rsidR="00205452" w:rsidRPr="00993CDA" w14:paraId="3DFB44F8" w14:textId="77777777" w:rsidTr="06A3F8C8">
        <w:tc>
          <w:tcPr>
            <w:tcW w:w="9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CC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FD640" w14:textId="4819C2C1" w:rsidR="00205452" w:rsidRPr="00993CDA" w:rsidRDefault="00B668A1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93CDA">
              <w:rPr>
                <w:b/>
                <w:sz w:val="28"/>
                <w:szCs w:val="28"/>
              </w:rPr>
              <w:t>HENVISENDE BARNEHAGE/ INSTANS</w:t>
            </w:r>
          </w:p>
        </w:tc>
      </w:tr>
      <w:tr w:rsidR="00205452" w14:paraId="6FDF9A54" w14:textId="77777777" w:rsidTr="06A3F8C8">
        <w:tc>
          <w:tcPr>
            <w:tcW w:w="9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B143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Instans eller person(er):</w:t>
            </w:r>
          </w:p>
          <w:sdt>
            <w:sdtPr>
              <w:id w:val="45885106"/>
              <w:placeholder>
                <w:docPart w:val="DefaultPlaceholder_-1854013440"/>
              </w:placeholder>
              <w:showingPlcHdr/>
              <w:text/>
            </w:sdtPr>
            <w:sdtContent>
              <w:p w14:paraId="4F4A4901" w14:textId="5F00340E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205452" w14:paraId="016093A8" w14:textId="77777777" w:rsidTr="06A3F8C8">
        <w:tc>
          <w:tcPr>
            <w:tcW w:w="5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08917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Kontaktperson:</w:t>
            </w:r>
          </w:p>
          <w:sdt>
            <w:sdtPr>
              <w:id w:val="1083344244"/>
              <w:placeholder>
                <w:docPart w:val="DefaultPlaceholder_-1854013440"/>
              </w:placeholder>
              <w:showingPlcHdr/>
              <w:text/>
            </w:sdtPr>
            <w:sdtContent>
              <w:p w14:paraId="11082BDF" w14:textId="08EE5FB9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7CEE0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Telefon/mobil:</w:t>
            </w:r>
          </w:p>
          <w:sdt>
            <w:sdtPr>
              <w:id w:val="-906376135"/>
              <w:placeholder>
                <w:docPart w:val="DefaultPlaceholder_-1854013440"/>
              </w:placeholder>
              <w:showingPlcHdr/>
              <w:text/>
            </w:sdtPr>
            <w:sdtContent>
              <w:p w14:paraId="52181814" w14:textId="032C1D86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205452" w14:paraId="73BD6C6F" w14:textId="77777777" w:rsidTr="06A3F8C8">
        <w:tc>
          <w:tcPr>
            <w:tcW w:w="54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D518B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Adresse:</w:t>
            </w:r>
          </w:p>
          <w:p w14:paraId="26FE4692" w14:textId="77777777" w:rsidR="00205452" w:rsidRDefault="00205452">
            <w:pPr>
              <w:spacing w:after="0" w:line="240" w:lineRule="auto"/>
            </w:pPr>
          </w:p>
        </w:tc>
        <w:tc>
          <w:tcPr>
            <w:tcW w:w="42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624D6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Postnummer og poststed</w:t>
            </w:r>
          </w:p>
          <w:p w14:paraId="2F1FD865" w14:textId="77777777" w:rsidR="00205452" w:rsidRDefault="00205452">
            <w:pPr>
              <w:spacing w:after="0" w:line="240" w:lineRule="auto"/>
            </w:pPr>
          </w:p>
        </w:tc>
      </w:tr>
      <w:tr w:rsidR="00205452" w14:paraId="2860C79D" w14:textId="77777777" w:rsidTr="06A3F8C8">
        <w:trPr>
          <w:trHeight w:val="283"/>
        </w:trPr>
        <w:tc>
          <w:tcPr>
            <w:tcW w:w="9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E952" w14:textId="77777777" w:rsidR="003A0A9C" w:rsidRDefault="442EE62E" w:rsidP="06A3F8C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6A3F8C8">
              <w:rPr>
                <w:b/>
                <w:bCs/>
                <w:sz w:val="24"/>
                <w:szCs w:val="24"/>
              </w:rPr>
              <w:t>UNDERSKRIFT FRA HENVISENDE INSTANS</w:t>
            </w:r>
            <w:r w:rsidR="003A0A9C" w:rsidRPr="06A3F8C8">
              <w:rPr>
                <w:b/>
                <w:bCs/>
                <w:sz w:val="24"/>
                <w:szCs w:val="24"/>
              </w:rPr>
              <w:t xml:space="preserve"> </w:t>
            </w:r>
          </w:p>
          <w:p w14:paraId="44F5E50C" w14:textId="25418679" w:rsidR="003A0A9C" w:rsidRPr="003A0A9C" w:rsidRDefault="003A0A9C" w:rsidP="06A3F8C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6A3F8C8">
              <w:rPr>
                <w:sz w:val="24"/>
                <w:szCs w:val="24"/>
              </w:rPr>
              <w:t>ved underskrift bekreftes det at skjemaet er</w:t>
            </w:r>
            <w:r w:rsidRPr="06A3F8C8">
              <w:rPr>
                <w:b/>
                <w:bCs/>
                <w:sz w:val="24"/>
                <w:szCs w:val="24"/>
              </w:rPr>
              <w:t xml:space="preserve"> fullstendig utfylt </w:t>
            </w:r>
            <w:r w:rsidRPr="06A3F8C8">
              <w:rPr>
                <w:sz w:val="24"/>
                <w:szCs w:val="24"/>
              </w:rPr>
              <w:t xml:space="preserve">og at </w:t>
            </w:r>
            <w:r w:rsidRPr="06A3F8C8">
              <w:rPr>
                <w:b/>
                <w:bCs/>
                <w:sz w:val="24"/>
                <w:szCs w:val="24"/>
              </w:rPr>
              <w:t>foresatte er gjort kjent med</w:t>
            </w:r>
            <w:r w:rsidRPr="06A3F8C8">
              <w:rPr>
                <w:sz w:val="24"/>
                <w:szCs w:val="24"/>
              </w:rPr>
              <w:t xml:space="preserve"> </w:t>
            </w:r>
            <w:r w:rsidRPr="06A3F8C8">
              <w:rPr>
                <w:b/>
                <w:bCs/>
                <w:sz w:val="24"/>
                <w:szCs w:val="24"/>
              </w:rPr>
              <w:t xml:space="preserve">innholdet </w:t>
            </w:r>
            <w:r w:rsidRPr="06A3F8C8">
              <w:rPr>
                <w:sz w:val="24"/>
                <w:szCs w:val="24"/>
              </w:rPr>
              <w:t>i henvisningen (inkludert obligatorisk vedlegg: «kartlegging av førskolebarn»)</w:t>
            </w:r>
          </w:p>
        </w:tc>
      </w:tr>
      <w:tr w:rsidR="00205452" w14:paraId="41A046AE" w14:textId="77777777" w:rsidTr="06A3F8C8">
        <w:trPr>
          <w:trHeight w:val="841"/>
        </w:trPr>
        <w:tc>
          <w:tcPr>
            <w:tcW w:w="5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F135F" w14:textId="77777777" w:rsidR="00084B96" w:rsidRDefault="005F0FC4" w:rsidP="06A3F8C8">
            <w:pPr>
              <w:spacing w:after="0" w:line="240" w:lineRule="auto"/>
              <w:rPr>
                <w:sz w:val="20"/>
                <w:szCs w:val="20"/>
              </w:rPr>
            </w:pPr>
            <w:r w:rsidRPr="06A3F8C8">
              <w:rPr>
                <w:sz w:val="20"/>
                <w:szCs w:val="20"/>
              </w:rPr>
              <w:t>Sted:</w:t>
            </w:r>
          </w:p>
          <w:p w14:paraId="7D9521A8" w14:textId="79CD179A" w:rsidR="00205452" w:rsidRDefault="00084B96" w:rsidP="06A3F8C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85192346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Pr="00C92087">
                  <w:rPr>
                    <w:rStyle w:val="Plassholdertekst"/>
                  </w:rPr>
                  <w:t>Klikk eller trykk her for å skrive inn tekst.</w:t>
                </w:r>
              </w:sdtContent>
            </w:sdt>
            <w:r w:rsidR="005F0FC4" w:rsidRPr="06A3F8C8">
              <w:rPr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46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F6A1A9" w14:textId="77777777" w:rsidR="00205452" w:rsidRDefault="005F0FC4" w:rsidP="06A3F8C8">
            <w:pPr>
              <w:spacing w:after="0" w:line="240" w:lineRule="auto"/>
              <w:rPr>
                <w:sz w:val="20"/>
                <w:szCs w:val="20"/>
              </w:rPr>
            </w:pPr>
            <w:r w:rsidRPr="06A3F8C8">
              <w:rPr>
                <w:sz w:val="20"/>
                <w:szCs w:val="20"/>
              </w:rPr>
              <w:t>Dato:</w:t>
            </w:r>
          </w:p>
          <w:sdt>
            <w:sdtPr>
              <w:rPr>
                <w:sz w:val="20"/>
                <w:szCs w:val="20"/>
              </w:rPr>
              <w:id w:val="1125887704"/>
              <w:placeholder>
                <w:docPart w:val="DefaultPlaceholder_-1854013440"/>
              </w:placeholder>
              <w:showingPlcHdr/>
              <w:text/>
            </w:sdtPr>
            <w:sdtContent>
              <w:p w14:paraId="732A8795" w14:textId="00B505B8" w:rsidR="00084B96" w:rsidRDefault="00084B96" w:rsidP="06A3F8C8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</w:tc>
      </w:tr>
      <w:tr w:rsidR="00205452" w14:paraId="17524156" w14:textId="77777777" w:rsidTr="06A3F8C8">
        <w:trPr>
          <w:trHeight w:val="841"/>
        </w:trPr>
        <w:tc>
          <w:tcPr>
            <w:tcW w:w="97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45C40" w14:textId="403645FA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fra leder ved henvisende instans (eks.</w:t>
            </w:r>
            <w:r w:rsidR="003B7990">
              <w:rPr>
                <w:sz w:val="20"/>
                <w:szCs w:val="20"/>
              </w:rPr>
              <w:t xml:space="preserve"> styrer, daglig leder e.l.</w:t>
            </w:r>
            <w:r>
              <w:rPr>
                <w:sz w:val="20"/>
                <w:szCs w:val="20"/>
              </w:rPr>
              <w:t>):</w:t>
            </w:r>
          </w:p>
          <w:p w14:paraId="5413D153" w14:textId="77777777" w:rsidR="00205452" w:rsidRDefault="00205452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14:paraId="5E98F435" w14:textId="77777777" w:rsidR="00032BE9" w:rsidRDefault="00032BE9"/>
    <w:tbl>
      <w:tblPr>
        <w:tblW w:w="971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19"/>
      </w:tblGrid>
      <w:tr w:rsidR="00205452" w14:paraId="12AE5C5F" w14:textId="77777777" w:rsidTr="06A3F8C8">
        <w:tc>
          <w:tcPr>
            <w:tcW w:w="9719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F773E" w14:textId="4DF419D3" w:rsidR="00205452" w:rsidRPr="003B7990" w:rsidRDefault="003B7990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3A0A9C">
              <w:rPr>
                <w:b/>
                <w:sz w:val="28"/>
                <w:szCs w:val="32"/>
              </w:rPr>
              <w:t>SAMTYKKE</w:t>
            </w:r>
          </w:p>
        </w:tc>
      </w:tr>
      <w:tr w:rsidR="003B7990" w14:paraId="62044DAE" w14:textId="77777777" w:rsidTr="06A3F8C8">
        <w:trPr>
          <w:trHeight w:val="652"/>
        </w:trPr>
        <w:tc>
          <w:tcPr>
            <w:tcW w:w="971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AFFCB" w14:textId="77777777" w:rsidR="003B7990" w:rsidRDefault="003B7990" w:rsidP="003B7990">
            <w:pPr>
              <w:spacing w:after="0" w:line="240" w:lineRule="auto"/>
              <w:rPr>
                <w:b/>
                <w:sz w:val="24"/>
                <w:szCs w:val="28"/>
              </w:rPr>
            </w:pPr>
            <w:r w:rsidRPr="00BC60FD">
              <w:rPr>
                <w:rFonts w:ascii="MS Gothic" w:eastAsia="MS Gothic" w:hAnsi="MS Gothic"/>
                <w:sz w:val="28"/>
                <w:szCs w:val="28"/>
              </w:rPr>
              <w:t xml:space="preserve">☐ </w:t>
            </w:r>
            <w:r w:rsidRPr="00BC60FD">
              <w:rPr>
                <w:b/>
                <w:sz w:val="24"/>
                <w:szCs w:val="28"/>
              </w:rPr>
              <w:t>Jeg/vi samtykker til henvisning til Pedagogisk-psykologisk tjeneste</w:t>
            </w:r>
          </w:p>
          <w:p w14:paraId="278CDCEE" w14:textId="3F081A5B" w:rsidR="003A0A9C" w:rsidRDefault="003A0A9C" w:rsidP="06A3F8C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6A3F8C8">
              <w:rPr>
                <w:rFonts w:ascii="MS Gothic" w:eastAsia="MS Gothic" w:hAnsi="MS Gothic"/>
                <w:sz w:val="28"/>
                <w:szCs w:val="28"/>
              </w:rPr>
              <w:t xml:space="preserve">☐ </w:t>
            </w:r>
            <w:r w:rsidRPr="06A3F8C8">
              <w:rPr>
                <w:b/>
                <w:bCs/>
                <w:sz w:val="24"/>
                <w:szCs w:val="24"/>
              </w:rPr>
              <w:t xml:space="preserve">Jeg/vi samtykker til at PPT </w:t>
            </w:r>
            <w:r w:rsidR="1086A438" w:rsidRPr="06A3F8C8">
              <w:rPr>
                <w:b/>
                <w:bCs/>
                <w:sz w:val="24"/>
                <w:szCs w:val="24"/>
              </w:rPr>
              <w:t>inviterer til en inntakssamtale med barnehagen og eventuelt andre relevante instanser for å avklare samarbeid med PPT</w:t>
            </w:r>
          </w:p>
        </w:tc>
      </w:tr>
      <w:tr w:rsidR="00205452" w14:paraId="2A4DF2EB" w14:textId="77777777" w:rsidTr="06A3F8C8"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A5744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foresatt 1</w:t>
            </w:r>
          </w:p>
          <w:p w14:paraId="7B92B2BA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45DF8068" w14:textId="77777777" w:rsidR="00205452" w:rsidRDefault="005F0FC4">
            <w:pPr>
              <w:spacing w:after="0" w:line="240" w:lineRule="auto"/>
            </w:pPr>
            <w:proofErr w:type="gramStart"/>
            <w:r>
              <w:rPr>
                <w:sz w:val="20"/>
                <w:szCs w:val="20"/>
              </w:rPr>
              <w:t xml:space="preserve">Sted:   </w:t>
            </w:r>
            <w:proofErr w:type="gramEnd"/>
            <w:r>
              <w:rPr>
                <w:sz w:val="20"/>
                <w:szCs w:val="20"/>
              </w:rPr>
              <w:t xml:space="preserve">                            Dato:</w:t>
            </w:r>
          </w:p>
        </w:tc>
      </w:tr>
      <w:tr w:rsidR="00205452" w14:paraId="5462ECBE" w14:textId="77777777" w:rsidTr="06A3F8C8">
        <w:tc>
          <w:tcPr>
            <w:tcW w:w="97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CF2BF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Underskrift foresatt 2</w:t>
            </w:r>
          </w:p>
          <w:p w14:paraId="6DA946E6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1211EAA1" w14:textId="77777777" w:rsidR="00205452" w:rsidRDefault="005F0FC4">
            <w:pPr>
              <w:spacing w:after="0" w:line="240" w:lineRule="auto"/>
            </w:pPr>
            <w:proofErr w:type="gramStart"/>
            <w:r>
              <w:rPr>
                <w:sz w:val="20"/>
                <w:szCs w:val="20"/>
              </w:rPr>
              <w:t xml:space="preserve">Sted:   </w:t>
            </w:r>
            <w:proofErr w:type="gramEnd"/>
            <w:r>
              <w:rPr>
                <w:sz w:val="20"/>
                <w:szCs w:val="20"/>
              </w:rPr>
              <w:t xml:space="preserve">                            Dato:</w:t>
            </w:r>
          </w:p>
        </w:tc>
      </w:tr>
    </w:tbl>
    <w:p w14:paraId="1E5085AF" w14:textId="77777777" w:rsidR="003A0A9C" w:rsidRDefault="005F0FC4" w:rsidP="003A0A9C">
      <w:pPr>
        <w:spacing w:after="0" w:line="240" w:lineRule="auto"/>
        <w:ind w:left="-426"/>
        <w:rPr>
          <w:i/>
          <w:iCs/>
        </w:rPr>
      </w:pPr>
      <w:r w:rsidRPr="003B7990">
        <w:rPr>
          <w:i/>
          <w:iCs/>
        </w:rPr>
        <w:t>Samtykke skal underskrives av foreldre eller andre med foreldreansvar for barn</w:t>
      </w:r>
      <w:r w:rsidR="003B7990" w:rsidRPr="003B7990">
        <w:rPr>
          <w:i/>
          <w:iCs/>
        </w:rPr>
        <w:t xml:space="preserve"> </w:t>
      </w:r>
      <w:r w:rsidRPr="003B7990">
        <w:rPr>
          <w:i/>
          <w:iCs/>
        </w:rPr>
        <w:t xml:space="preserve">under 15 år. </w:t>
      </w:r>
    </w:p>
    <w:p w14:paraId="1E982BFF" w14:textId="10A82999" w:rsidR="00205452" w:rsidRPr="003B7990" w:rsidRDefault="003A0A9C" w:rsidP="003A0A9C">
      <w:pPr>
        <w:spacing w:after="0" w:line="240" w:lineRule="auto"/>
        <w:ind w:left="-426"/>
        <w:rPr>
          <w:i/>
          <w:iCs/>
        </w:rPr>
      </w:pPr>
      <w:r>
        <w:rPr>
          <w:i/>
          <w:iCs/>
        </w:rPr>
        <w:t>Samtykke kan endres eller trekkes dersom det er ønskelig.</w:t>
      </w:r>
    </w:p>
    <w:p w14:paraId="289412D8" w14:textId="77777777" w:rsidR="003B7990" w:rsidRDefault="003B7990">
      <w:pPr>
        <w:suppressAutoHyphens w:val="0"/>
        <w:autoSpaceDN/>
        <w:spacing w:after="0" w:line="240" w:lineRule="auto"/>
        <w:textAlignment w:val="auto"/>
        <w:rPr>
          <w:b/>
          <w:sz w:val="36"/>
        </w:rPr>
      </w:pPr>
      <w:r>
        <w:rPr>
          <w:b/>
          <w:sz w:val="36"/>
        </w:rPr>
        <w:br w:type="page"/>
      </w:r>
    </w:p>
    <w:p w14:paraId="4EDC866A" w14:textId="5B0D4EC7" w:rsidR="00205452" w:rsidRDefault="005F0FC4">
      <w:pPr>
        <w:spacing w:after="0"/>
        <w:rPr>
          <w:b/>
          <w:sz w:val="36"/>
        </w:rPr>
      </w:pPr>
      <w:r>
        <w:rPr>
          <w:b/>
          <w:sz w:val="36"/>
        </w:rPr>
        <w:lastRenderedPageBreak/>
        <w:t>VEDLEGG: INFORMASJON FRA FORESATTE</w:t>
      </w:r>
    </w:p>
    <w:p w14:paraId="7D1D73DC" w14:textId="77777777" w:rsidR="00205452" w:rsidRDefault="005F0FC4">
      <w:pPr>
        <w:spacing w:after="0"/>
        <w:rPr>
          <w:i/>
          <w:sz w:val="24"/>
          <w:szCs w:val="20"/>
        </w:rPr>
      </w:pPr>
      <w:r>
        <w:rPr>
          <w:i/>
          <w:sz w:val="24"/>
          <w:szCs w:val="20"/>
        </w:rPr>
        <w:t>Dette vedlegget fylles ut av foresatte og legges ved henvisningen kun dersom foresatte ønsker et slikt vedlegg.</w:t>
      </w:r>
    </w:p>
    <w:p w14:paraId="6DF2B994" w14:textId="77777777" w:rsidR="00205452" w:rsidRDefault="00205452">
      <w:pPr>
        <w:spacing w:after="0"/>
        <w:rPr>
          <w:b/>
          <w:i/>
          <w:sz w:val="18"/>
        </w:rPr>
      </w:pPr>
    </w:p>
    <w:p w14:paraId="13C649F2" w14:textId="77777777" w:rsidR="00205452" w:rsidRDefault="005F0FC4">
      <w:pPr>
        <w:pStyle w:val="Listeavsnitt"/>
        <w:numPr>
          <w:ilvl w:val="0"/>
          <w:numId w:val="1"/>
        </w:numPr>
      </w:pPr>
      <w:r>
        <w:rPr>
          <w:sz w:val="20"/>
          <w:szCs w:val="20"/>
        </w:rPr>
        <w:t xml:space="preserve">Dette er en </w:t>
      </w:r>
      <w:r>
        <w:rPr>
          <w:b/>
          <w:i/>
          <w:sz w:val="20"/>
          <w:szCs w:val="20"/>
        </w:rPr>
        <w:t>mulighet</w:t>
      </w:r>
      <w:r>
        <w:rPr>
          <w:sz w:val="20"/>
          <w:szCs w:val="20"/>
        </w:rPr>
        <w:t xml:space="preserve"> for deg som foresatt til å komme med egne opplysninger i forbindelse med henvisning.  Foreldre vil alltid bli bedt om opplysninger i inntakssamtale hos PPT, uavhengig av om du velger å fylle ut dette vedlegget.</w:t>
      </w:r>
    </w:p>
    <w:p w14:paraId="390F8109" w14:textId="5D10937C" w:rsidR="00205452" w:rsidRDefault="005F0FC4">
      <w:pPr>
        <w:pStyle w:val="Listeavsnitt"/>
        <w:numPr>
          <w:ilvl w:val="0"/>
          <w:numId w:val="1"/>
        </w:numPr>
      </w:pPr>
      <w:r>
        <w:rPr>
          <w:sz w:val="20"/>
          <w:szCs w:val="20"/>
        </w:rPr>
        <w:t>De</w:t>
      </w:r>
      <w:r w:rsidR="003B7990">
        <w:rPr>
          <w:sz w:val="20"/>
          <w:szCs w:val="20"/>
        </w:rPr>
        <w:t xml:space="preserve">tte vedlegget </w:t>
      </w:r>
      <w:r>
        <w:rPr>
          <w:sz w:val="20"/>
          <w:szCs w:val="20"/>
        </w:rPr>
        <w:t xml:space="preserve">kan benyttes dersom foresatte henviser alene.  </w:t>
      </w:r>
      <w:r>
        <w:rPr>
          <w:i/>
          <w:sz w:val="20"/>
          <w:szCs w:val="20"/>
        </w:rPr>
        <w:t>Vi gjør oppmerksom på at dersom foresatte henviser alene vil PPT be om ytterligere opplysninger fra barnehagen med ditt samtykke.</w:t>
      </w:r>
      <w:r>
        <w:rPr>
          <w:sz w:val="20"/>
          <w:szCs w:val="20"/>
        </w:rPr>
        <w:t xml:space="preserve">  </w:t>
      </w:r>
    </w:p>
    <w:tbl>
      <w:tblPr>
        <w:tblW w:w="92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12"/>
      </w:tblGrid>
      <w:tr w:rsidR="00205452" w14:paraId="097CB09D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611FC" w14:textId="77777777" w:rsidR="00205452" w:rsidRDefault="00B668A1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OPPLYSNINGER FRA FORESATTE</w:t>
            </w:r>
          </w:p>
        </w:tc>
      </w:tr>
      <w:tr w:rsidR="00205452" w14:paraId="296C9E04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03621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 en kort beskrivelse av vanskene/ grunn for henvisningen:</w:t>
            </w:r>
          </w:p>
          <w:sdt>
            <w:sdtPr>
              <w:rPr>
                <w:sz w:val="20"/>
                <w:szCs w:val="20"/>
              </w:rPr>
              <w:id w:val="-724368320"/>
              <w:placeholder>
                <w:docPart w:val="DefaultPlaceholder_-1854013440"/>
              </w:placeholder>
              <w:showingPlcHdr/>
            </w:sdtPr>
            <w:sdtContent>
              <w:p w14:paraId="2A794138" w14:textId="32ECB01E" w:rsidR="00205452" w:rsidRDefault="00084B96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08C7C1C9" w14:textId="77777777" w:rsidR="00205452" w:rsidRDefault="00205452">
            <w:pPr>
              <w:spacing w:after="0" w:line="240" w:lineRule="auto"/>
            </w:pPr>
          </w:p>
          <w:p w14:paraId="7261F796" w14:textId="77777777" w:rsidR="00CB2D26" w:rsidRDefault="00CB2D26">
            <w:pPr>
              <w:spacing w:after="0" w:line="240" w:lineRule="auto"/>
            </w:pPr>
          </w:p>
          <w:p w14:paraId="33641ED8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230006EF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5316B6B8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 w14:paraId="3100D0FB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CBE1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Beskriv barnets sterke sider:</w:t>
            </w:r>
          </w:p>
          <w:sdt>
            <w:sdtPr>
              <w:rPr>
                <w:sz w:val="20"/>
                <w:szCs w:val="20"/>
              </w:rPr>
              <w:id w:val="1636528995"/>
              <w:placeholder>
                <w:docPart w:val="DefaultPlaceholder_-1854013440"/>
              </w:placeholder>
              <w:showingPlcHdr/>
            </w:sdtPr>
            <w:sdtContent>
              <w:p w14:paraId="04F85B12" w14:textId="74468D04" w:rsidR="00205452" w:rsidRDefault="00084B96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6CA7D55" w14:textId="77777777" w:rsidR="00205452" w:rsidRDefault="00205452">
            <w:pPr>
              <w:spacing w:after="0" w:line="240" w:lineRule="auto"/>
            </w:pPr>
          </w:p>
          <w:p w14:paraId="6136FDC5" w14:textId="77777777" w:rsidR="00CB2D26" w:rsidRDefault="00CB2D26">
            <w:pPr>
              <w:spacing w:after="0" w:line="240" w:lineRule="auto"/>
            </w:pPr>
          </w:p>
          <w:p w14:paraId="15B24AE2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73EF6B2F" w14:textId="77777777" w:rsidR="00CB2D26" w:rsidRDefault="00CB2D26">
            <w:pPr>
              <w:spacing w:after="0" w:line="240" w:lineRule="auto"/>
              <w:rPr>
                <w:sz w:val="20"/>
                <w:szCs w:val="20"/>
              </w:rPr>
            </w:pPr>
          </w:p>
          <w:p w14:paraId="42EFD4EC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05C83C7A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6DC4C685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 w14:paraId="36E07FEC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DFFFC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Når startet vanskene?</w:t>
            </w:r>
          </w:p>
          <w:sdt>
            <w:sdtPr>
              <w:rPr>
                <w:sz w:val="20"/>
                <w:szCs w:val="20"/>
              </w:rPr>
              <w:id w:val="-1003432547"/>
              <w:placeholder>
                <w:docPart w:val="DefaultPlaceholder_-1854013440"/>
              </w:placeholder>
              <w:showingPlcHdr/>
            </w:sdtPr>
            <w:sdtContent>
              <w:p w14:paraId="3C320F02" w14:textId="2E59C4F2" w:rsidR="00205452" w:rsidRDefault="00084B96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7769CDC" w14:textId="77777777" w:rsidR="00205452" w:rsidRDefault="00205452">
            <w:pPr>
              <w:spacing w:after="0" w:line="240" w:lineRule="auto"/>
            </w:pPr>
          </w:p>
          <w:p w14:paraId="4C6C9BA8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7D9C5FE8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73184C5A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06360951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62101C33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1F16BE13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4686A7CF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 w14:paraId="16092795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864C3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Særlige merknader i barnets utvikling</w:t>
            </w:r>
            <w:r w:rsidR="00871FAC">
              <w:rPr>
                <w:sz w:val="20"/>
                <w:szCs w:val="20"/>
              </w:rPr>
              <w:t xml:space="preserve"> og allmennhelse </w:t>
            </w:r>
            <w:r>
              <w:rPr>
                <w:sz w:val="20"/>
                <w:szCs w:val="20"/>
              </w:rPr>
              <w:t>(fødsel, språk, motorikk, følelser, sykdommer/skader, livshendelser):</w:t>
            </w:r>
          </w:p>
          <w:sdt>
            <w:sdtPr>
              <w:rPr>
                <w:sz w:val="20"/>
                <w:szCs w:val="20"/>
              </w:rPr>
              <w:id w:val="-1861506749"/>
              <w:placeholder>
                <w:docPart w:val="DefaultPlaceholder_-1854013440"/>
              </w:placeholder>
              <w:showingPlcHdr/>
            </w:sdtPr>
            <w:sdtContent>
              <w:p w14:paraId="3A5E797D" w14:textId="6CD0E421" w:rsidR="00205452" w:rsidRDefault="00084B96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567726C" w14:textId="77777777" w:rsidR="00205452" w:rsidRDefault="00205452">
            <w:pPr>
              <w:spacing w:after="0" w:line="240" w:lineRule="auto"/>
            </w:pPr>
          </w:p>
          <w:p w14:paraId="7C9D740B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3F79CFE5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3F294E72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2EB3457B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2E7D3FE6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 w14:paraId="7327CD01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04E7A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Hvem består den nærmeste familie av til daglig:</w:t>
            </w:r>
          </w:p>
          <w:sdt>
            <w:sdtPr>
              <w:id w:val="1762879565"/>
              <w:placeholder>
                <w:docPart w:val="DefaultPlaceholder_-1854013440"/>
              </w:placeholder>
              <w:showingPlcHdr/>
            </w:sdtPr>
            <w:sdtContent>
              <w:p w14:paraId="560F85DF" w14:textId="5E835BED" w:rsidR="00205452" w:rsidRDefault="00084B96">
                <w:pPr>
                  <w:spacing w:after="0" w:line="240" w:lineRule="auto"/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2C8F970D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1BA29BCD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483FC54A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51807C1A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4925D194" w14:textId="77777777" w:rsidR="00156085" w:rsidRDefault="00156085">
            <w:pPr>
              <w:spacing w:after="0" w:line="240" w:lineRule="auto"/>
              <w:rPr>
                <w:sz w:val="20"/>
                <w:szCs w:val="20"/>
              </w:rPr>
            </w:pPr>
          </w:p>
          <w:p w14:paraId="4AE5F654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 w14:paraId="0E480755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08D0F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Gi en kort beskrivelse av hva du/dere har gjort for å hjelpe barnet:</w:t>
            </w:r>
          </w:p>
          <w:sdt>
            <w:sdtPr>
              <w:rPr>
                <w:sz w:val="20"/>
                <w:szCs w:val="20"/>
              </w:rPr>
              <w:id w:val="-681819783"/>
              <w:placeholder>
                <w:docPart w:val="DefaultPlaceholder_-1854013440"/>
              </w:placeholder>
              <w:showingPlcHdr/>
            </w:sdtPr>
            <w:sdtContent>
              <w:p w14:paraId="1F604F4B" w14:textId="7FB38E5F" w:rsidR="00205452" w:rsidRDefault="00084B96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CCEB7BA" w14:textId="77777777" w:rsidR="00205452" w:rsidRDefault="00205452">
            <w:pPr>
              <w:spacing w:after="0" w:line="240" w:lineRule="auto"/>
            </w:pPr>
          </w:p>
          <w:p w14:paraId="316B3F5A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7A6A1EEE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54319C5A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 w14:paraId="3EACBC18" w14:textId="77777777">
        <w:trPr>
          <w:trHeight w:val="7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E0B29" w14:textId="77777777" w:rsidR="00205452" w:rsidRDefault="005F0FC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 du/dere vært i kontakt med andre instanser/fagpersoner (som helsestasjon, lege, sosial-/barneverntjenester eller andre)? Eventuelle rapporter legges ved henvisningen.</w:t>
            </w:r>
          </w:p>
          <w:sdt>
            <w:sdtPr>
              <w:rPr>
                <w:sz w:val="20"/>
                <w:szCs w:val="20"/>
              </w:rPr>
              <w:id w:val="-1756196912"/>
              <w:placeholder>
                <w:docPart w:val="DefaultPlaceholder_-1854013440"/>
              </w:placeholder>
              <w:showingPlcHdr/>
            </w:sdtPr>
            <w:sdtContent>
              <w:p w14:paraId="590F2871" w14:textId="3E121524" w:rsidR="00205452" w:rsidRDefault="00084B96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358F5D54" w14:textId="77777777" w:rsidR="00205452" w:rsidRDefault="00205452">
            <w:pPr>
              <w:spacing w:after="0" w:line="240" w:lineRule="auto"/>
            </w:pPr>
          </w:p>
          <w:p w14:paraId="57FC3708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01D80DBE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5893F1B6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05452" w14:paraId="3E3918BC" w14:textId="77777777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8C18F" w14:textId="77777777" w:rsidR="00205452" w:rsidRDefault="005F0FC4">
            <w:pPr>
              <w:spacing w:after="0" w:line="240" w:lineRule="auto"/>
            </w:pPr>
            <w:r>
              <w:rPr>
                <w:sz w:val="20"/>
                <w:szCs w:val="20"/>
              </w:rPr>
              <w:t xml:space="preserve">Hva ønsker du/dere at PP-tjenesten skal gjøre: </w:t>
            </w:r>
            <w:r>
              <w:rPr>
                <w:i/>
                <w:sz w:val="20"/>
                <w:szCs w:val="20"/>
              </w:rPr>
              <w:t>Hva ville vært til god hjelp, slik du ser det? Enten dette er hjemme, i barnehagen/på skolen.</w:t>
            </w:r>
            <w:r>
              <w:rPr>
                <w:sz w:val="20"/>
                <w:szCs w:val="20"/>
              </w:rPr>
              <w:t xml:space="preserve"> </w:t>
            </w:r>
          </w:p>
          <w:sdt>
            <w:sdtPr>
              <w:rPr>
                <w:sz w:val="20"/>
                <w:szCs w:val="20"/>
              </w:rPr>
              <w:id w:val="-1171024752"/>
              <w:placeholder>
                <w:docPart w:val="DefaultPlaceholder_-1854013440"/>
              </w:placeholder>
              <w:showingPlcHdr/>
            </w:sdtPr>
            <w:sdtContent>
              <w:p w14:paraId="61E64072" w14:textId="63C2C737" w:rsidR="00205452" w:rsidRDefault="00084B96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C92087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594349C7" w14:textId="77777777" w:rsidR="00205452" w:rsidRDefault="00205452">
            <w:pPr>
              <w:spacing w:after="0" w:line="240" w:lineRule="auto"/>
            </w:pPr>
          </w:p>
          <w:p w14:paraId="05723482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09551135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1F81D7A7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533ADA63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13D8F510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053E2C46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  <w:p w14:paraId="3D353B84" w14:textId="77777777" w:rsidR="00205452" w:rsidRDefault="0020545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2F76BFB6" w14:textId="77777777" w:rsidR="00205452" w:rsidRDefault="00205452"/>
    <w:p w14:paraId="79A573AB" w14:textId="77777777" w:rsidR="00205452" w:rsidRDefault="00205452">
      <w:pPr>
        <w:rPr>
          <w:rFonts w:ascii="Arial" w:hAnsi="Arial" w:cs="Arial"/>
          <w:sz w:val="24"/>
          <w:szCs w:val="24"/>
        </w:rPr>
      </w:pPr>
    </w:p>
    <w:sectPr w:rsidR="00205452">
      <w:footerReference w:type="default" r:id="rId11"/>
      <w:pgSz w:w="11906" w:h="16838"/>
      <w:pgMar w:top="70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978AC" w14:textId="77777777" w:rsidR="006E2C1D" w:rsidRDefault="006E2C1D">
      <w:pPr>
        <w:spacing w:after="0" w:line="240" w:lineRule="auto"/>
      </w:pPr>
      <w:r>
        <w:separator/>
      </w:r>
    </w:p>
  </w:endnote>
  <w:endnote w:type="continuationSeparator" w:id="0">
    <w:p w14:paraId="1BBB5897" w14:textId="77777777" w:rsidR="006E2C1D" w:rsidRDefault="006E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LTSt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35D0F" w14:textId="155ECA73" w:rsidR="006668BC" w:rsidRDefault="005F0FC4">
    <w:pPr>
      <w:pStyle w:val="Bunntekst"/>
      <w:jc w:val="right"/>
    </w:pPr>
    <w:r>
      <w:rPr>
        <w:i/>
      </w:rPr>
      <w:t xml:space="preserve">© Nittedal PPT </w:t>
    </w:r>
    <w:r w:rsidR="003801E6">
      <w:rPr>
        <w:i/>
      </w:rPr>
      <w:t>2024</w:t>
    </w:r>
    <w:r>
      <w:t xml:space="preserve">            </w:t>
    </w:r>
    <w:r>
      <w:fldChar w:fldCharType="begin"/>
    </w:r>
    <w:r>
      <w:instrText xml:space="preserve"> PAGE </w:instrText>
    </w:r>
    <w:r>
      <w:fldChar w:fldCharType="separate"/>
    </w:r>
    <w:r w:rsidR="00104403">
      <w:rPr>
        <w:noProof/>
      </w:rPr>
      <w:t>2</w:t>
    </w:r>
    <w:r>
      <w:fldChar w:fldCharType="end"/>
    </w:r>
  </w:p>
  <w:p w14:paraId="2825DEB2" w14:textId="77777777" w:rsidR="006668BC" w:rsidRDefault="006668B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61757C" w14:textId="77777777" w:rsidR="006E2C1D" w:rsidRDefault="006E2C1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8432DB5" w14:textId="77777777" w:rsidR="006E2C1D" w:rsidRDefault="006E2C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736D2"/>
    <w:multiLevelType w:val="hybridMultilevel"/>
    <w:tmpl w:val="6AACB87E"/>
    <w:lvl w:ilvl="0" w:tplc="CBD081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910D1"/>
    <w:multiLevelType w:val="multilevel"/>
    <w:tmpl w:val="8A44E67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ZueR1oShNZT7QtL51UFwIU/uzKuUZ3Lo1pxvYgUVfqhjIDzapnxpbdGIQfauZvUu4gOCDshbbSQtsVPqPDf3Pg==" w:salt="3GoBem4xcqP0K1Aa0qzfJ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52"/>
    <w:rsid w:val="00032BE9"/>
    <w:rsid w:val="000752B6"/>
    <w:rsid w:val="00084B96"/>
    <w:rsid w:val="000C3E2F"/>
    <w:rsid w:val="000E30BB"/>
    <w:rsid w:val="000F6D48"/>
    <w:rsid w:val="00104403"/>
    <w:rsid w:val="00137AED"/>
    <w:rsid w:val="001518B0"/>
    <w:rsid w:val="00156085"/>
    <w:rsid w:val="00196D19"/>
    <w:rsid w:val="00205452"/>
    <w:rsid w:val="002453F7"/>
    <w:rsid w:val="002603BA"/>
    <w:rsid w:val="00372FC6"/>
    <w:rsid w:val="003801E6"/>
    <w:rsid w:val="003A0A9C"/>
    <w:rsid w:val="003B7990"/>
    <w:rsid w:val="003C0CAC"/>
    <w:rsid w:val="003F56D0"/>
    <w:rsid w:val="00555030"/>
    <w:rsid w:val="005EA0F8"/>
    <w:rsid w:val="005F0FC4"/>
    <w:rsid w:val="005F25F9"/>
    <w:rsid w:val="006213E0"/>
    <w:rsid w:val="00643210"/>
    <w:rsid w:val="006668BC"/>
    <w:rsid w:val="006B6792"/>
    <w:rsid w:val="006E2C1D"/>
    <w:rsid w:val="006F1462"/>
    <w:rsid w:val="007C259E"/>
    <w:rsid w:val="007D3618"/>
    <w:rsid w:val="00831A3B"/>
    <w:rsid w:val="00871FAC"/>
    <w:rsid w:val="008C5D2B"/>
    <w:rsid w:val="0093011B"/>
    <w:rsid w:val="00946FB1"/>
    <w:rsid w:val="00973134"/>
    <w:rsid w:val="00993CDA"/>
    <w:rsid w:val="009C1FC4"/>
    <w:rsid w:val="009F6667"/>
    <w:rsid w:val="00A17616"/>
    <w:rsid w:val="00AA43E0"/>
    <w:rsid w:val="00AA6B69"/>
    <w:rsid w:val="00B6028A"/>
    <w:rsid w:val="00B668A1"/>
    <w:rsid w:val="00BC6F75"/>
    <w:rsid w:val="00C512B5"/>
    <w:rsid w:val="00C6202C"/>
    <w:rsid w:val="00CB2D26"/>
    <w:rsid w:val="00CE7BE4"/>
    <w:rsid w:val="00D64E56"/>
    <w:rsid w:val="00EE23F0"/>
    <w:rsid w:val="00FC3240"/>
    <w:rsid w:val="00FE4254"/>
    <w:rsid w:val="01DA843B"/>
    <w:rsid w:val="025412DE"/>
    <w:rsid w:val="037957BA"/>
    <w:rsid w:val="040108CF"/>
    <w:rsid w:val="06A3F8C8"/>
    <w:rsid w:val="089759F5"/>
    <w:rsid w:val="0AD7968A"/>
    <w:rsid w:val="0E5CB0EC"/>
    <w:rsid w:val="1086A438"/>
    <w:rsid w:val="11BA266D"/>
    <w:rsid w:val="155A86D5"/>
    <w:rsid w:val="1592E431"/>
    <w:rsid w:val="168D9790"/>
    <w:rsid w:val="189D14FF"/>
    <w:rsid w:val="1DF09C07"/>
    <w:rsid w:val="21402951"/>
    <w:rsid w:val="2449E55B"/>
    <w:rsid w:val="26878161"/>
    <w:rsid w:val="287F070D"/>
    <w:rsid w:val="2948C872"/>
    <w:rsid w:val="2B65F1A6"/>
    <w:rsid w:val="2FA29032"/>
    <w:rsid w:val="319DC385"/>
    <w:rsid w:val="31DD813B"/>
    <w:rsid w:val="32C10897"/>
    <w:rsid w:val="345CD8F8"/>
    <w:rsid w:val="37406439"/>
    <w:rsid w:val="394E5A5B"/>
    <w:rsid w:val="3D1C76E2"/>
    <w:rsid w:val="41434986"/>
    <w:rsid w:val="41D6DCA8"/>
    <w:rsid w:val="41DD5CCA"/>
    <w:rsid w:val="4214B101"/>
    <w:rsid w:val="442EE62E"/>
    <w:rsid w:val="45030B4D"/>
    <w:rsid w:val="479962AD"/>
    <w:rsid w:val="4C68ED9F"/>
    <w:rsid w:val="4CC868E4"/>
    <w:rsid w:val="50BCAB87"/>
    <w:rsid w:val="547E8FC4"/>
    <w:rsid w:val="5620F58D"/>
    <w:rsid w:val="57C75092"/>
    <w:rsid w:val="591356B3"/>
    <w:rsid w:val="59350E54"/>
    <w:rsid w:val="5B790A8D"/>
    <w:rsid w:val="5EF96291"/>
    <w:rsid w:val="5F583B6A"/>
    <w:rsid w:val="62846A0F"/>
    <w:rsid w:val="64B66D8A"/>
    <w:rsid w:val="67047476"/>
    <w:rsid w:val="67F0A21A"/>
    <w:rsid w:val="69A1521E"/>
    <w:rsid w:val="6B3276E2"/>
    <w:rsid w:val="6CE4D0E9"/>
    <w:rsid w:val="6FE9C558"/>
    <w:rsid w:val="70AB56BC"/>
    <w:rsid w:val="776A526F"/>
    <w:rsid w:val="799F326D"/>
    <w:rsid w:val="7C87C70C"/>
    <w:rsid w:val="7F5A7BD2"/>
    <w:rsid w:val="7FF7A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6F56"/>
  <w15:docId w15:val="{299E84EA-8DBD-9B48-BF84-4ED269D8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Bobleteks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Listeavsnitt">
    <w:name w:val="List Paragraph"/>
    <w:basedOn w:val="Normal"/>
    <w:pPr>
      <w:ind w:left="720"/>
    </w:pPr>
  </w:style>
  <w:style w:type="paragraph" w:customStyle="1" w:styleId="Framecontents">
    <w:name w:val="Frame contents"/>
    <w:basedOn w:val="Normal"/>
    <w:pPr>
      <w:widowControl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Normal"/>
    <w:pPr>
      <w:widowControl w:val="0"/>
      <w:suppressLineNumbers/>
      <w:tabs>
        <w:tab w:val="right" w:leader="dot" w:pos="9638"/>
      </w:tabs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customStyle="1" w:styleId="TopptekstTegn">
    <w:name w:val="Topptekst Tegn"/>
    <w:basedOn w:val="Standardskriftforavsnitt"/>
  </w:style>
  <w:style w:type="character" w:customStyle="1" w:styleId="BunntekstTegn">
    <w:name w:val="Bunntekst Tegn"/>
    <w:basedOn w:val="Standardskriftforavsnitt"/>
  </w:style>
  <w:style w:type="character" w:styleId="Plassholdertekst">
    <w:name w:val="Placeholder Text"/>
    <w:rPr>
      <w:color w:val="808080"/>
    </w:rPr>
  </w:style>
  <w:style w:type="table" w:styleId="Tabellrutenett">
    <w:name w:val="Table Grid"/>
    <w:basedOn w:val="Vanligtabell"/>
    <w:uiPriority w:val="39"/>
    <w:rsid w:val="003B79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213\AppData\Local\Microsoft\Windows\INetCache\FD05669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5EF8BE-582C-45DF-A1E5-865D55CEE577}"/>
      </w:docPartPr>
      <w:docPartBody>
        <w:p w:rsidR="005F36AC" w:rsidRDefault="00FC7F00">
          <w:r w:rsidRPr="00C92087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LTStd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00"/>
    <w:rsid w:val="005F36AC"/>
    <w:rsid w:val="00FC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rsid w:val="00FC7F0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b0310-547b-4d70-85a0-0b562c97bbda">
      <Terms xmlns="http://schemas.microsoft.com/office/infopath/2007/PartnerControls"/>
    </lcf76f155ced4ddcb4097134ff3c332f>
    <TaxCatchAll xmlns="30cd2ae0-d68b-4476-843a-b4a9661bd7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15D12F3D7B704DA6624504B0B7C204" ma:contentTypeVersion="15" ma:contentTypeDescription="Opprett et nytt dokument." ma:contentTypeScope="" ma:versionID="67636cc1024801407257f34ff4ff25aa">
  <xsd:schema xmlns:xsd="http://www.w3.org/2001/XMLSchema" xmlns:xs="http://www.w3.org/2001/XMLSchema" xmlns:p="http://schemas.microsoft.com/office/2006/metadata/properties" xmlns:ns2="d4eb0310-547b-4d70-85a0-0b562c97bbda" xmlns:ns3="30cd2ae0-d68b-4476-843a-b4a9661bd72e" targetNamespace="http://schemas.microsoft.com/office/2006/metadata/properties" ma:root="true" ma:fieldsID="ba5bf23b0abdda2f046e5b9f6e8f39ee" ns2:_="" ns3:_="">
    <xsd:import namespace="d4eb0310-547b-4d70-85a0-0b562c97bbda"/>
    <xsd:import namespace="30cd2ae0-d68b-4476-843a-b4a9661bd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0310-547b-4d70-85a0-0b562c97b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e3b49ea6-1633-4bda-a3ed-0c1059e96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d2ae0-d68b-4476-843a-b4a9661bd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6ac4e92-3eb5-41e6-834c-edd43fb4c5df}" ma:internalName="TaxCatchAll" ma:showField="CatchAllData" ma:web="30cd2ae0-d68b-4476-843a-b4a9661bd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5CDE8-A6D3-46C5-AE8C-36A1F4CE6A71}">
  <ds:schemaRefs>
    <ds:schemaRef ds:uri="30cd2ae0-d68b-4476-843a-b4a9661bd72e"/>
    <ds:schemaRef ds:uri="http://purl.org/dc/elements/1.1/"/>
    <ds:schemaRef ds:uri="http://schemas.microsoft.com/office/2006/metadata/properties"/>
    <ds:schemaRef ds:uri="d4eb0310-547b-4d70-85a0-0b562c97bbd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B761312-0504-44CB-9B36-1E93EAA573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8E408-37A5-4D4F-BFDA-DB7DC3E66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b0310-547b-4d70-85a0-0b562c97bbda"/>
    <ds:schemaRef ds:uri="30cd2ae0-d68b-4476-843a-b4a9661bd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FD05669E</Template>
  <TotalTime>89</TotalTime>
  <Pages>5</Pages>
  <Words>1230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Elin Margrethe Fjeld</cp:lastModifiedBy>
  <cp:revision>6</cp:revision>
  <cp:lastPrinted>2024-09-04T11:00:00Z</cp:lastPrinted>
  <dcterms:created xsi:type="dcterms:W3CDTF">2024-10-29T09:53:00Z</dcterms:created>
  <dcterms:modified xsi:type="dcterms:W3CDTF">2024-10-29T11:23:00Z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0x0101003515D12F3D7B704DA6624504B0B7C204</vt:lpwstr>
  </property>
  <property fmtid="{D5CDD505-2E9C-101B-9397-08002B2CF9AE}" pid="3" name="MediaServiceImageTags">
    <vt:lpwstr/>
  </property>
</Properties>
</file>